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4486" w14:textId="77777777" w:rsidR="00B231A3" w:rsidRPr="00B231A3" w:rsidRDefault="00B231A3" w:rsidP="008269F6">
      <w:pPr>
        <w:pStyle w:val="MainHEWantsYouHeading"/>
      </w:pPr>
      <w:r w:rsidRPr="00B231A3">
        <w:t>Episode 23</w:t>
      </w:r>
    </w:p>
    <w:p w14:paraId="7579903C" w14:textId="77777777" w:rsidR="00B231A3" w:rsidRPr="00B231A3" w:rsidRDefault="00B231A3" w:rsidP="008269F6">
      <w:pPr>
        <w:pStyle w:val="MainHEWantsYouHeading"/>
        <w:rPr>
          <w:lang w:val="en-PH"/>
        </w:rPr>
      </w:pPr>
      <w:r w:rsidRPr="00B231A3">
        <w:rPr>
          <w:lang w:val="en-PH"/>
        </w:rPr>
        <w:t>Mga Milagro, Mga Dilà Daw Mga Propeta</w:t>
      </w:r>
    </w:p>
    <w:p w14:paraId="539F398B" w14:textId="77777777" w:rsidR="00B231A3" w:rsidRPr="00B231A3" w:rsidRDefault="00B231A3" w:rsidP="00B231A3">
      <w:pPr>
        <w:pStyle w:val="DefaultText"/>
      </w:pPr>
    </w:p>
    <w:p w14:paraId="1E6F6B21" w14:textId="77777777" w:rsidR="00B231A3" w:rsidRPr="00B231A3" w:rsidRDefault="00B231A3" w:rsidP="00B231A3">
      <w:pPr>
        <w:pStyle w:val="HeWantsYouSubheading"/>
      </w:pPr>
      <w:r w:rsidRPr="00B231A3">
        <w:t>Likuon</w:t>
      </w:r>
    </w:p>
    <w:p w14:paraId="336D9E77" w14:textId="77777777" w:rsidR="00B231A3" w:rsidRPr="00B231A3" w:rsidRDefault="00B231A3" w:rsidP="00B231A3">
      <w:pPr>
        <w:pStyle w:val="Bullet1"/>
      </w:pPr>
      <w:r w:rsidRPr="00B231A3">
        <w:t>Na iglikuon taw anay sa nangatun-</w:t>
      </w:r>
      <w:proofErr w:type="gramStart"/>
      <w:r w:rsidRPr="00B231A3">
        <w:t>an</w:t>
      </w:r>
      <w:proofErr w:type="gramEnd"/>
      <w:r w:rsidRPr="00B231A3">
        <w:t xml:space="preserve"> taw daw minagi ha pagtuon taw.</w:t>
      </w:r>
    </w:p>
    <w:p w14:paraId="0F650E08" w14:textId="77777777" w:rsidR="00B231A3" w:rsidRPr="00B231A3" w:rsidRDefault="00B231A3" w:rsidP="00B231A3">
      <w:pPr>
        <w:pStyle w:val="Bullet2"/>
      </w:pPr>
      <w:r w:rsidRPr="00B231A3">
        <w:t>Natun-</w:t>
      </w:r>
      <w:proofErr w:type="gramStart"/>
      <w:r w:rsidRPr="00B231A3">
        <w:t>an</w:t>
      </w:r>
      <w:proofErr w:type="gramEnd"/>
      <w:r w:rsidRPr="00B231A3">
        <w:t xml:space="preserve"> taw ha nabatbatan on sa mga Judio daw sa mga Samarianhon, sibù hu han-ay ha intugun ki Jesus duun ku mga apostoles.</w:t>
      </w:r>
    </w:p>
    <w:p w14:paraId="32D7F15E" w14:textId="77777777" w:rsidR="00B231A3" w:rsidRPr="00B231A3" w:rsidRDefault="00B231A3" w:rsidP="00B231A3">
      <w:pPr>
        <w:pStyle w:val="Bullet2"/>
      </w:pPr>
      <w:r w:rsidRPr="00B231A3">
        <w:t>Daw natun-</w:t>
      </w:r>
      <w:proofErr w:type="gramStart"/>
      <w:r w:rsidRPr="00B231A3">
        <w:t>an</w:t>
      </w:r>
      <w:proofErr w:type="gramEnd"/>
      <w:r w:rsidRPr="00B231A3">
        <w:t xml:space="preserve"> taw daan ha nakagpuunà on sa pagbatbatà hu mga Hentil, pinaagi hu pagbatbat ki Felipe hu yunuko daw hu pagbatbat ki Pedro hu pamilya ki Cornelio, daw dayun nabatbatan pa gayod sa mga Hentil diyà ta banuwa ha Antioquia.</w:t>
      </w:r>
    </w:p>
    <w:p w14:paraId="21538049" w14:textId="77777777" w:rsidR="00B231A3" w:rsidRPr="00B231A3" w:rsidRDefault="00B231A3" w:rsidP="00B231A3">
      <w:pPr>
        <w:pStyle w:val="Bullet2"/>
      </w:pPr>
      <w:r w:rsidRPr="00B231A3">
        <w:t>Daw natun-</w:t>
      </w:r>
      <w:proofErr w:type="gramStart"/>
      <w:r w:rsidRPr="00B231A3">
        <w:t>an</w:t>
      </w:r>
      <w:proofErr w:type="gramEnd"/>
      <w:r w:rsidRPr="00B231A3">
        <w:t xml:space="preserve"> taw ha nagbinuligà si Bernabe daw si Saulo hu pag-agak hu bag-u ha mga nangaluwas diyà ta Antioquia.</w:t>
      </w:r>
    </w:p>
    <w:p w14:paraId="1B6D41E5" w14:textId="77777777" w:rsidR="00B231A3" w:rsidRPr="00B231A3" w:rsidRDefault="00B231A3" w:rsidP="00B231A3">
      <w:pPr>
        <w:pStyle w:val="DefaultText"/>
      </w:pPr>
    </w:p>
    <w:p w14:paraId="4985ABB5" w14:textId="77777777" w:rsidR="00B231A3" w:rsidRPr="00B231A3" w:rsidRDefault="00B231A3" w:rsidP="00B231A3">
      <w:pPr>
        <w:pStyle w:val="Bullet1"/>
      </w:pPr>
      <w:r w:rsidRPr="00B231A3">
        <w:t>Dayun natun-</w:t>
      </w:r>
      <w:proofErr w:type="gramStart"/>
      <w:r w:rsidRPr="00B231A3">
        <w:t>an</w:t>
      </w:r>
      <w:proofErr w:type="gramEnd"/>
      <w:r w:rsidRPr="00B231A3">
        <w:t xml:space="preserve"> taw ha pinahimatayan ki Harì Herodes si apostol Santiago pinaagi hu kalis, daw nababayà tai sa mga Judio aman dinakop din pa gayod si apostol Pedro, ba impagawas hu anghel si Pedro ta prisuhan.</w:t>
      </w:r>
    </w:p>
    <w:p w14:paraId="28191D77" w14:textId="77777777" w:rsidR="00B231A3" w:rsidRPr="00B231A3" w:rsidRDefault="00B231A3" w:rsidP="00B231A3">
      <w:pPr>
        <w:pStyle w:val="Bullet2"/>
      </w:pPr>
      <w:r w:rsidRPr="00B231A3">
        <w:t>Daw su hurà on kaahà si Pedro, pinahimatayan ki Herodes sa 16 ha buuk ha mga sundalu ha naasayinan hu pagbantay ta kandin.</w:t>
      </w:r>
    </w:p>
    <w:p w14:paraId="668C287B" w14:textId="77777777" w:rsidR="00B231A3" w:rsidRPr="00B231A3" w:rsidRDefault="00B231A3" w:rsidP="00B231A3">
      <w:pPr>
        <w:pStyle w:val="Bullet2"/>
      </w:pPr>
      <w:r w:rsidRPr="00B231A3">
        <w:t>Dayun natun-</w:t>
      </w:r>
      <w:proofErr w:type="gramStart"/>
      <w:r w:rsidRPr="00B231A3">
        <w:t>an</w:t>
      </w:r>
      <w:proofErr w:type="gramEnd"/>
      <w:r w:rsidRPr="00B231A3">
        <w:t xml:space="preserve"> taw ha inikagihan hu mga taga-Sidon daw hu taga-Tiro si Herodes ha magbabayà, daw tungud ha hurà supak si Herodes tai ha inikagi hu mga taga-Sidon daw hu taga-Tiro, impakaon hu Magbabayà si Herodes hu mga ulud tagù hu lalima ha anlaw, daw human minatay si Herodes.</w:t>
      </w:r>
    </w:p>
    <w:p w14:paraId="29F9F71D" w14:textId="77777777" w:rsidR="00B231A3" w:rsidRPr="00B231A3" w:rsidRDefault="00B231A3" w:rsidP="00B231A3">
      <w:pPr>
        <w:pStyle w:val="Bullet2"/>
      </w:pPr>
      <w:r w:rsidRPr="00B231A3">
        <w:t>Iyan sa Magbabayà sa nagbalos hu alan ha mga madaot ha binuhat ki Herodes duun ku iglesia.</w:t>
      </w:r>
    </w:p>
    <w:p w14:paraId="7589D3BF" w14:textId="77777777" w:rsidR="00B231A3" w:rsidRPr="00B231A3" w:rsidRDefault="00B231A3" w:rsidP="00B231A3">
      <w:pPr>
        <w:pStyle w:val="DefaultText"/>
      </w:pPr>
    </w:p>
    <w:p w14:paraId="438D39C7" w14:textId="77777777" w:rsidR="00B231A3" w:rsidRPr="00B231A3" w:rsidRDefault="00B231A3" w:rsidP="00B231A3">
      <w:pPr>
        <w:pStyle w:val="Bullet1"/>
      </w:pPr>
      <w:r w:rsidRPr="00B231A3">
        <w:t>Dayun sa katapusan ha natun-</w:t>
      </w:r>
      <w:proofErr w:type="gramStart"/>
      <w:r w:rsidRPr="00B231A3">
        <w:t>an</w:t>
      </w:r>
      <w:proofErr w:type="gramEnd"/>
      <w:r w:rsidRPr="00B231A3">
        <w:t xml:space="preserve"> taw daw minagi ha episode, su maponga on hai alan mahitabù, daw su matay on si Herodes, minulì si Bernabe daw si Saulo ta Antioquia puun ta Jerusalem daw dinuma dan si Juan Marcos ha batà ki Maria, daw ig-agaw daan ki Bernabe.</w:t>
      </w:r>
      <w:r w:rsidRPr="00B231A3">
        <w:rPr>
          <w:vertAlign w:val="superscript"/>
        </w:rPr>
        <w:footnoteReference w:id="2"/>
      </w:r>
    </w:p>
    <w:p w14:paraId="1BEE56A5" w14:textId="77777777" w:rsidR="00B231A3" w:rsidRPr="00B231A3" w:rsidRDefault="00B231A3" w:rsidP="00B231A3">
      <w:pPr>
        <w:pStyle w:val="Bullet2"/>
      </w:pPr>
      <w:r w:rsidRPr="00B231A3">
        <w:t>Daw sai si Juan Marcos, iyan sa ginamit hu Magbabayà hu pagsulat hu bahin hu Biblia ha nginaranan hu Marcos.</w:t>
      </w:r>
    </w:p>
    <w:p w14:paraId="217EB922" w14:textId="77777777" w:rsidR="00B231A3" w:rsidRPr="00B231A3" w:rsidRDefault="00B231A3" w:rsidP="00B231A3">
      <w:pPr>
        <w:pStyle w:val="DefaultText"/>
      </w:pPr>
    </w:p>
    <w:p w14:paraId="159101E1" w14:textId="77777777" w:rsidR="00B231A3" w:rsidRPr="00B231A3" w:rsidRDefault="00B231A3" w:rsidP="00B231A3">
      <w:pPr>
        <w:pStyle w:val="Bullet1"/>
      </w:pPr>
      <w:r w:rsidRPr="00B231A3">
        <w:t>Na imantu ha episode, magdalikyat kiw anay hu dugang ha pagtuon mahitongod hu mga milagro, mga dilà daw mga propeta.</w:t>
      </w:r>
    </w:p>
    <w:p w14:paraId="7701D4E0" w14:textId="77777777" w:rsidR="00B231A3" w:rsidRPr="00B231A3" w:rsidRDefault="00B231A3" w:rsidP="00B231A3">
      <w:pPr>
        <w:pStyle w:val="DefaultText"/>
      </w:pPr>
    </w:p>
    <w:p w14:paraId="1C5081CC" w14:textId="77777777" w:rsidR="00B231A3" w:rsidRPr="00B231A3" w:rsidRDefault="00B231A3" w:rsidP="00B231A3">
      <w:pPr>
        <w:pStyle w:val="HeWantsYouSubheading"/>
      </w:pPr>
      <w:r w:rsidRPr="00B231A3">
        <w:t>Mga Milagro</w:t>
      </w:r>
    </w:p>
    <w:p w14:paraId="579042A7" w14:textId="77777777" w:rsidR="00B231A3" w:rsidRPr="00B231A3" w:rsidRDefault="00B231A3" w:rsidP="008269F6">
      <w:pPr>
        <w:pStyle w:val="Bullet1"/>
      </w:pPr>
      <w:r w:rsidRPr="00B231A3">
        <w:t>Na mahitongod hu mga milagro daw hu mga kabolongan ha timaan, natun-</w:t>
      </w:r>
      <w:proofErr w:type="gramStart"/>
      <w:r w:rsidRPr="00B231A3">
        <w:t>an</w:t>
      </w:r>
      <w:proofErr w:type="gramEnd"/>
      <w:r w:rsidRPr="00B231A3">
        <w:t xml:space="preserve"> taw sa mahitongod hu mga aradagi gayod ha mga dalu ha pinaulian pinaagi kay Pedro. Ganì, sa alan ha nangadaluhan, ha bà dà nalambungi hu alung ki Pedro, nangaulian man sidan alan. ALAN! Binanhaw ganì ki Pedro sa sabuwa ha sulud ha bahi ha minatay, ha nginaranan hu Tabita.</w:t>
      </w:r>
      <w:r w:rsidRPr="00B231A3">
        <w:rPr>
          <w:vertAlign w:val="superscript"/>
        </w:rPr>
        <w:footnoteReference w:id="3"/>
      </w:r>
    </w:p>
    <w:p w14:paraId="5459EED0" w14:textId="77777777" w:rsidR="00B231A3" w:rsidRPr="00B231A3" w:rsidRDefault="00B231A3" w:rsidP="00B231A3">
      <w:pPr>
        <w:pStyle w:val="Bullet2"/>
      </w:pPr>
      <w:r w:rsidRPr="00B231A3">
        <w:t>Na imantu ha panahun taw, hurà gayod utaw ha amin din gasa ha makaulì hu mga dalu ha angay ta ki Pedro.</w:t>
      </w:r>
    </w:p>
    <w:p w14:paraId="192B7BDB" w14:textId="77777777" w:rsidR="00B231A3" w:rsidRPr="00B231A3" w:rsidRDefault="00B231A3" w:rsidP="00B231A3">
      <w:pPr>
        <w:pStyle w:val="Bullet2"/>
      </w:pPr>
      <w:r w:rsidRPr="00B231A3">
        <w:lastRenderedPageBreak/>
        <w:t>Ku amin tag-ikagi ha diyà ta kandin sa gasa hu pag-ulì hu mga tagkadaluhan, aminon din ngaay paulian sa mga pasyinti ta hospital daw mapamatud-</w:t>
      </w:r>
      <w:proofErr w:type="gramStart"/>
      <w:r w:rsidRPr="00B231A3">
        <w:t>an</w:t>
      </w:r>
      <w:proofErr w:type="gramEnd"/>
      <w:r w:rsidRPr="00B231A3">
        <w:t xml:space="preserve"> sa tag-ikagihon din. Ba hurà man utaw ha angay taan imantu.</w:t>
      </w:r>
    </w:p>
    <w:p w14:paraId="343B2F51" w14:textId="77777777" w:rsidR="00B231A3" w:rsidRPr="00B231A3" w:rsidRDefault="00B231A3" w:rsidP="00B231A3">
      <w:pPr>
        <w:pStyle w:val="Bullet2"/>
      </w:pPr>
      <w:r w:rsidRPr="00B231A3">
        <w:t>Mismu say Pedro nagpasabut ha amin katamanan hu mga milagro, ta su maamul-amul sidan alan ha mga tumutuu, su maponga dakopa daw bahadi si Pedro daw si Juan, nagdongan sidan hu pag-ampù daw nahisgutan dan sa mahitongod tai. Basahon taw hai ha mga birsikulu.</w:t>
      </w:r>
    </w:p>
    <w:p w14:paraId="5D92F716" w14:textId="77777777" w:rsidR="00B231A3" w:rsidRPr="00B231A3" w:rsidRDefault="00B231A3" w:rsidP="00B231A3">
      <w:pPr>
        <w:pStyle w:val="DefaultText"/>
      </w:pPr>
    </w:p>
    <w:p w14:paraId="6A1DFDD4" w14:textId="77777777" w:rsidR="00B231A3" w:rsidRPr="00B231A3" w:rsidRDefault="00B231A3" w:rsidP="00B231A3">
      <w:pPr>
        <w:pStyle w:val="TakeHomeBullet"/>
      </w:pPr>
      <w:r w:rsidRPr="00B231A3">
        <w:t>Mga palagbatbat - Iiksplikar hai ha mga birsikulu ku kamulu tagbasahon.</w:t>
      </w:r>
    </w:p>
    <w:p w14:paraId="1B9F8B01" w14:textId="77777777" w:rsidR="00B231A3" w:rsidRPr="00B231A3" w:rsidRDefault="00B231A3" w:rsidP="00B231A3">
      <w:pPr>
        <w:pStyle w:val="BulletBible"/>
      </w:pPr>
      <w:r w:rsidRPr="00B231A3">
        <w:t>Mga Buhat 4:29-30</w:t>
      </w:r>
    </w:p>
    <w:p w14:paraId="52A468CC" w14:textId="77777777" w:rsidR="00B231A3" w:rsidRPr="00B231A3" w:rsidRDefault="00B231A3" w:rsidP="00B231A3">
      <w:pPr>
        <w:pStyle w:val="ScriptureText"/>
      </w:pPr>
      <w:r w:rsidRPr="00B231A3">
        <w:rPr>
          <w:sz w:val="16"/>
          <w:szCs w:val="16"/>
        </w:rPr>
        <w:t>29</w:t>
      </w:r>
      <w:r w:rsidRPr="00B231A3">
        <w:t xml:space="preserve"> “Daw imantu Ginoo panumbalinga nu sa impangbahad dan daw tuguti nu sa mga ulipon nu ha makadayun hu pagbatbatà hu lalang nu duma hu alan ha kagkabalaw, </w:t>
      </w:r>
      <w:r w:rsidRPr="00B231A3">
        <w:rPr>
          <w:sz w:val="16"/>
          <w:szCs w:val="16"/>
        </w:rPr>
        <w:t>30</w:t>
      </w:r>
      <w:r w:rsidRPr="00B231A3">
        <w:t xml:space="preserve"> </w:t>
      </w:r>
      <w:r w:rsidRPr="00B231A3">
        <w:rPr>
          <w:b/>
          <w:bCs/>
          <w:u w:val="single"/>
        </w:rPr>
        <w:t>mintras</w:t>
      </w:r>
      <w:r w:rsidRPr="00B231A3">
        <w:t xml:space="preserve"> ha sa alima nu, tigkawà nu para hu pagpang-ulì daw para hu pagpangbuhat hu milagroso ha mga timaan daw mga kabolongan pinaagi hu ngaran hu balaan ha suluguon nu ha si Jesus.”</w:t>
      </w:r>
    </w:p>
    <w:p w14:paraId="0855463C" w14:textId="77777777" w:rsidR="00B231A3" w:rsidRPr="00B231A3" w:rsidRDefault="00B231A3" w:rsidP="00B231A3">
      <w:pPr>
        <w:pStyle w:val="DefaultText"/>
      </w:pPr>
    </w:p>
    <w:p w14:paraId="4A742365" w14:textId="77777777" w:rsidR="00B231A3" w:rsidRPr="00B231A3" w:rsidRDefault="00B231A3" w:rsidP="00B231A3">
      <w:pPr>
        <w:pStyle w:val="Bullet1"/>
      </w:pPr>
      <w:r w:rsidRPr="00B231A3">
        <w:t xml:space="preserve">Sa atù pa mga sulud, sa lalang ha </w:t>
      </w:r>
      <w:r w:rsidRPr="00B231A3">
        <w:rPr>
          <w:b/>
          <w:bCs/>
          <w:u w:val="single"/>
        </w:rPr>
        <w:t>mintras</w:t>
      </w:r>
      <w:r w:rsidRPr="00B231A3">
        <w:t>, tagpasabut ta kanyu ha amin katamanan hu gasa hu pag-ulì hu mga tagkadaluhan. Hadì ka gayod makapaulì hu mga pigkot, hu mga buta, hu mga bongol, hu mga naistroke, ku malambungan sidan hu alung nu, ta saan ha gasa, naponga on man.</w:t>
      </w:r>
    </w:p>
    <w:p w14:paraId="647EAAFD" w14:textId="77777777" w:rsidR="00B231A3" w:rsidRPr="00B231A3" w:rsidRDefault="00B231A3" w:rsidP="00B231A3">
      <w:pPr>
        <w:pStyle w:val="Bullet2"/>
      </w:pPr>
      <w:r w:rsidRPr="00B231A3">
        <w:t>Ginamit hu Magbabayà sa mga milagro duun hu panahun ha bag-u pa sa iglesia.</w:t>
      </w:r>
    </w:p>
    <w:p w14:paraId="6A7288D2" w14:textId="77777777" w:rsidR="00B231A3" w:rsidRPr="00B231A3" w:rsidRDefault="00B231A3" w:rsidP="008269F6">
      <w:pPr>
        <w:pStyle w:val="Bullet2"/>
      </w:pPr>
      <w:r w:rsidRPr="00B231A3">
        <w:t xml:space="preserve">Hinuun, usahay tagmilagrohan kiw hu Magbabayà daw tagpaulian din sa mga dalu taw. Ba naponga on sa ting-milagro ha angay hu panahun hu anay ha mga naluwas, aman hadì kiw tagdahom ha maulian sa alan ha mga dalu taw ha angay hu nahitabù din taan ha panahuna.   </w:t>
      </w:r>
    </w:p>
    <w:p w14:paraId="46F7C31F" w14:textId="77777777" w:rsidR="00B231A3" w:rsidRPr="00B231A3" w:rsidRDefault="00B231A3" w:rsidP="00B231A3">
      <w:pPr>
        <w:pStyle w:val="DefaultText"/>
      </w:pPr>
    </w:p>
    <w:p w14:paraId="2A054625" w14:textId="77777777" w:rsidR="00B231A3" w:rsidRPr="00B231A3" w:rsidRDefault="00B231A3" w:rsidP="00B231A3">
      <w:pPr>
        <w:pStyle w:val="HeWantsYouSubheading"/>
      </w:pPr>
      <w:r w:rsidRPr="00B231A3">
        <w:t>Mga Dilà Daw Mga Propeta</w:t>
      </w:r>
    </w:p>
    <w:p w14:paraId="2760B0AA" w14:textId="77777777" w:rsidR="00B231A3" w:rsidRPr="00B231A3" w:rsidRDefault="00B231A3" w:rsidP="000E5798">
      <w:pPr>
        <w:pStyle w:val="Bullet1"/>
      </w:pPr>
      <w:r w:rsidRPr="00B231A3">
        <w:t>Na sa mga dilà ha in-ila hu Magbabayà duun hu mga tumutuu duun hu anlaw hu Pentecostes, daw in-ila din ta kay Cornelio su tumuu sidan ta ki Jesus, matuud man ha mga inikagihan ha naikagi dan bisan ku hurà sidan sukad makatuon taan ha mga inikagihan.</w:t>
      </w:r>
    </w:p>
    <w:p w14:paraId="43663E94" w14:textId="77777777" w:rsidR="00B231A3" w:rsidRPr="00B231A3" w:rsidRDefault="00B231A3" w:rsidP="00B231A3">
      <w:pPr>
        <w:pStyle w:val="Bullet2"/>
      </w:pPr>
      <w:r w:rsidRPr="00B231A3">
        <w:t>Daw sa puun hu lahì-lahì ha mga nasud, ha nangakapaliman hu imbatbat hu mga naluwas pinaagi hu mga dilà, nakapaliman hu kaugalingon dan ha mga inikagihan, bisan ku lahì ha inikagihan sa ginamit ku mga nagbatbat. Aman ayuwà kabolongan hai ha gasa ha mga dilà.</w:t>
      </w:r>
    </w:p>
    <w:p w14:paraId="447B7EEB" w14:textId="77777777" w:rsidR="00B231A3" w:rsidRPr="00B231A3" w:rsidRDefault="00B231A3" w:rsidP="00B231A3">
      <w:pPr>
        <w:pStyle w:val="Bullet2"/>
      </w:pPr>
      <w:r w:rsidRPr="00B231A3">
        <w:t>Na imantu ha panahuna, sa mga tagmisyun, kinahanglan ha taghagò hu malugayad ha panahun para makatuon sidan hu inikagihan hu mga tagmisyunan dan.</w:t>
      </w:r>
    </w:p>
    <w:p w14:paraId="50C0DE54" w14:textId="77777777" w:rsidR="00B231A3" w:rsidRPr="00B231A3" w:rsidRDefault="00B231A3" w:rsidP="00B231A3">
      <w:pPr>
        <w:pStyle w:val="Bullet2"/>
      </w:pPr>
      <w:r w:rsidRPr="00B231A3">
        <w:t>Aman pinaagi tai, igkasabut taw ha saan ha gasa hu mga dilà, naawà on. Hadì on bà dà makabatbat sa palagbatbat, daw mapaliman hu mga utaw sa tigbatbat din hu kaugalingon dan ha inikagihan.</w:t>
      </w:r>
    </w:p>
    <w:p w14:paraId="121E1802" w14:textId="77777777" w:rsidR="00B231A3" w:rsidRPr="00B231A3" w:rsidRDefault="00B231A3" w:rsidP="00B231A3">
      <w:pPr>
        <w:pStyle w:val="Bullet2"/>
      </w:pPr>
      <w:r w:rsidRPr="00B231A3">
        <w:t>Hurà man mga misyuniru imantu ha tagsistigus ha inilahan taan ha gasa hu mga dilà, bisan ku ayuwà dan ngaay mapulusan.</w:t>
      </w:r>
    </w:p>
    <w:p w14:paraId="278BAFE3" w14:textId="77777777" w:rsidR="00B231A3" w:rsidRPr="00B231A3" w:rsidRDefault="00B231A3" w:rsidP="00B231A3">
      <w:pPr>
        <w:pStyle w:val="DefaultText"/>
      </w:pPr>
    </w:p>
    <w:p w14:paraId="34E762EB" w14:textId="77777777" w:rsidR="00B231A3" w:rsidRPr="00B231A3" w:rsidRDefault="00B231A3" w:rsidP="00B231A3">
      <w:pPr>
        <w:pStyle w:val="Bullet1"/>
      </w:pPr>
      <w:r w:rsidRPr="00B231A3">
        <w:t>Na duun hu duma ha mga iglesia ha impamula ki apostol Pablo, amin mga utaw ha nakaikagi hu mga dilà, sa atù pa, tiyaa ta kandan sa gasa hu mga dilà. Ba amin mga patakaran ha in-ila ki Pablo para hu mga utaw ha amin dan gasa hu mga dilà.</w:t>
      </w:r>
    </w:p>
    <w:p w14:paraId="2BCAA7D7" w14:textId="77777777" w:rsidR="00B231A3" w:rsidRPr="00B231A3" w:rsidRDefault="00B231A3" w:rsidP="00B231A3">
      <w:pPr>
        <w:pStyle w:val="Bullet2"/>
      </w:pPr>
      <w:r w:rsidRPr="00B231A3">
        <w:t>Daw sa sabuwa ha iglesia ha nag-ikagi hu mga dilà, iyan sa iglesia diyà ta Corinto, aman makabasa kiw hu mga tudlù hu Magbabayà mahitongod hu mga dilà, duun hu sulat ki Pablo payanaon hu mga sulud taw ta Corinto, ha nginaranan hu 1 Corinto.</w:t>
      </w:r>
    </w:p>
    <w:p w14:paraId="1895AE1D" w14:textId="77777777" w:rsidR="00B231A3" w:rsidRPr="00B231A3" w:rsidRDefault="00B231A3" w:rsidP="00B231A3">
      <w:pPr>
        <w:pStyle w:val="Bullet2"/>
      </w:pPr>
      <w:r w:rsidRPr="00B231A3">
        <w:t>Igbasa kiw anay hu duma ha mga tudlù ki Pablo ta kandan mahitongod hu mga dilà. Hadì taw hinuun maamin imantu sa alan ha mga tudlù mahitongod hu mga dilà, ba hu unahan, pongahon taw ku magtuon kiw hu 1 Corinto.</w:t>
      </w:r>
    </w:p>
    <w:p w14:paraId="41453B31" w14:textId="77777777" w:rsidR="00B231A3" w:rsidRPr="00B231A3" w:rsidRDefault="00B231A3" w:rsidP="00B231A3">
      <w:pPr>
        <w:pStyle w:val="TakeHomeBullet"/>
      </w:pPr>
      <w:r w:rsidRPr="00B231A3">
        <w:lastRenderedPageBreak/>
        <w:t>Mga palagbatbat - Iiksplikar hai ha mga birsikulu ku kamulu tagbasahon.</w:t>
      </w:r>
    </w:p>
    <w:p w14:paraId="17FCAA88" w14:textId="77777777" w:rsidR="00B231A3" w:rsidRPr="00B231A3" w:rsidRDefault="00B231A3" w:rsidP="00B231A3">
      <w:pPr>
        <w:pStyle w:val="BulletBible"/>
      </w:pPr>
      <w:r w:rsidRPr="00B231A3">
        <w:t>1 Corinto 14:27-28</w:t>
      </w:r>
    </w:p>
    <w:p w14:paraId="5326F42E" w14:textId="77777777" w:rsidR="00B231A3" w:rsidRPr="00B231A3" w:rsidRDefault="00B231A3" w:rsidP="00B231A3">
      <w:pPr>
        <w:pStyle w:val="ScriptureText"/>
      </w:pPr>
      <w:r w:rsidRPr="00B231A3">
        <w:rPr>
          <w:sz w:val="16"/>
          <w:szCs w:val="16"/>
        </w:rPr>
        <w:t>27</w:t>
      </w:r>
      <w:r w:rsidRPr="00B231A3">
        <w:t xml:space="preserve"> Ku amin ig-ikagi hu sabuwa ha dilà, kinahanglan ha </w:t>
      </w:r>
      <w:r w:rsidRPr="00B231A3">
        <w:rPr>
          <w:b/>
          <w:bCs/>
          <w:u w:val="single"/>
        </w:rPr>
        <w:t>daruwa o tatolu dà</w:t>
      </w:r>
      <w:r w:rsidRPr="00B231A3">
        <w:t xml:space="preserve"> sa igpaikagi ba hadì gayod subra hu tatolu, daw kinahanglan ha </w:t>
      </w:r>
      <w:r w:rsidRPr="00B231A3">
        <w:rPr>
          <w:b/>
          <w:bCs/>
          <w:u w:val="single"/>
        </w:rPr>
        <w:t>puli-puli</w:t>
      </w:r>
      <w:r w:rsidRPr="00B231A3">
        <w:t xml:space="preserve"> hu pag-ikagi daw amin gayod sabuwa ha maghubad. </w:t>
      </w:r>
      <w:r w:rsidRPr="00B231A3">
        <w:rPr>
          <w:sz w:val="16"/>
          <w:szCs w:val="16"/>
        </w:rPr>
        <w:t>28</w:t>
      </w:r>
      <w:r w:rsidRPr="00B231A3">
        <w:t xml:space="preserve"> Ba ku </w:t>
      </w:r>
      <w:r w:rsidRPr="00B231A3">
        <w:rPr>
          <w:b/>
          <w:bCs/>
          <w:u w:val="single"/>
        </w:rPr>
        <w:t>hurà pakahubad duun, kinahanglan ha maghagtong dà</w:t>
      </w:r>
      <w:r w:rsidRPr="00B231A3">
        <w:t xml:space="preserve"> gayod duun hu amul-amul daw duun dà mag-ikagi hu kaugalingon din daw duun hu Magbabayà.</w:t>
      </w:r>
    </w:p>
    <w:p w14:paraId="18725B36" w14:textId="77777777" w:rsidR="00B231A3" w:rsidRPr="00B231A3" w:rsidRDefault="00B231A3" w:rsidP="00B231A3">
      <w:pPr>
        <w:pStyle w:val="DefaultText"/>
      </w:pPr>
    </w:p>
    <w:p w14:paraId="7621D991" w14:textId="77777777" w:rsidR="00B231A3" w:rsidRPr="00B231A3" w:rsidRDefault="00B231A3" w:rsidP="00B231A3">
      <w:pPr>
        <w:pStyle w:val="Bullet1"/>
      </w:pPr>
      <w:r w:rsidRPr="00B231A3">
        <w:t>Sa atù pa, inikagihan sa mga sulud taw ta Corinto ha ku amin igkabayà ig-ikagi hu mga dilà duun hu panahun ha tag-amul-amul sa mga naluwas, mahimu man ba taman dà hu tatolu ha buuk ha mga utaw sa igtugutan hu pag-ikagi. Hadì gayod subra hu tatolu.</w:t>
      </w:r>
    </w:p>
    <w:p w14:paraId="0BA47D4D" w14:textId="77777777" w:rsidR="00B231A3" w:rsidRPr="00B231A3" w:rsidRDefault="00B231A3" w:rsidP="008269F6">
      <w:pPr>
        <w:pStyle w:val="Bullet2"/>
      </w:pPr>
      <w:r w:rsidRPr="00B231A3">
        <w:t>Daw hadì igkahimu ha magdongan sidan hu pag-ikagi, ba puli-puli dà sidan, para mapaliman hu insaktu. Ku alan magdongan maggamit hu mga dilà, na magubut dà hinuun sa amul-amul hu mga naluwas daw kon</w:t>
      </w:r>
      <w:r w:rsidRPr="00B231A3">
        <w:rPr>
          <w:lang w:val="en-PH"/>
        </w:rPr>
        <w:t>à</w:t>
      </w:r>
      <w:r w:rsidRPr="00B231A3">
        <w:t xml:space="preserve"> mapuslanon.</w:t>
      </w:r>
    </w:p>
    <w:p w14:paraId="40679C8F" w14:textId="77777777" w:rsidR="00B231A3" w:rsidRPr="00B231A3" w:rsidRDefault="00B231A3" w:rsidP="008269F6">
      <w:pPr>
        <w:pStyle w:val="Bullet2"/>
      </w:pPr>
      <w:r w:rsidRPr="00B231A3">
        <w:t>Daw kinahanglan ha amin taghubad hu inikagi dan ha mga dilà, ba ku hurà duun pakahubad, na hadì igkahimu ha gamiton sa mga dilà duun hu amul-amul, kinahanglan ha maghagtong dà sidan.</w:t>
      </w:r>
    </w:p>
    <w:p w14:paraId="61EDEC85" w14:textId="77777777" w:rsidR="00B231A3" w:rsidRPr="00B231A3" w:rsidRDefault="00B231A3" w:rsidP="008269F6">
      <w:pPr>
        <w:pStyle w:val="Bullet2"/>
      </w:pPr>
      <w:r w:rsidRPr="00B231A3">
        <w:t>Na amin pa sabuwa ha ispirituhanon ha gasa ha iyan sa gasa ha “pakahubad hu mga dilà”</w:t>
      </w:r>
      <w:r w:rsidRPr="00B231A3">
        <w:rPr>
          <w:vertAlign w:val="superscript"/>
        </w:rPr>
        <w:footnoteReference w:id="4"/>
      </w:r>
      <w:r w:rsidRPr="00B231A3">
        <w:t>, bisan ku hurà din katun-i haan ha inikagihan. Aman ku amin tag-ikagi hu mga dilà, kinahanglan ha ighubadon para masabut hu alan, daw ku hurà taghubad, na bawal sa pag-ikagi hu mga dilà.</w:t>
      </w:r>
    </w:p>
    <w:p w14:paraId="7F978A99" w14:textId="77777777" w:rsidR="00B231A3" w:rsidRPr="00B231A3" w:rsidRDefault="00B231A3" w:rsidP="008269F6">
      <w:pPr>
        <w:pStyle w:val="Bullet2"/>
      </w:pPr>
      <w:r w:rsidRPr="00B231A3">
        <w:t>Magbasa kiw pa mahitongod hu gugma, mga dilà daw pagpropesiya.</w:t>
      </w:r>
    </w:p>
    <w:p w14:paraId="73ACF914" w14:textId="77777777" w:rsidR="00B231A3" w:rsidRPr="00B231A3" w:rsidRDefault="00B231A3" w:rsidP="00B231A3">
      <w:pPr>
        <w:pStyle w:val="DefaultText"/>
      </w:pPr>
    </w:p>
    <w:p w14:paraId="4DDC6AE0" w14:textId="77777777" w:rsidR="00B231A3" w:rsidRPr="00B231A3" w:rsidRDefault="00B231A3" w:rsidP="00B231A3">
      <w:pPr>
        <w:pStyle w:val="TakeHomeBullet"/>
      </w:pPr>
      <w:r w:rsidRPr="00B231A3">
        <w:t>Mga palagbatbat - Iiksplikar hai ha mga birsikulu ku kamulu tagbasahon.</w:t>
      </w:r>
    </w:p>
    <w:p w14:paraId="1BFD01E6" w14:textId="77777777" w:rsidR="00B231A3" w:rsidRPr="00B231A3" w:rsidRDefault="00B231A3" w:rsidP="00B231A3">
      <w:pPr>
        <w:pStyle w:val="BulletBible"/>
      </w:pPr>
      <w:r w:rsidRPr="00B231A3">
        <w:t>1 Corinto 13:1-13</w:t>
      </w:r>
    </w:p>
    <w:p w14:paraId="543E84F5" w14:textId="77777777" w:rsidR="00B231A3" w:rsidRPr="00B231A3" w:rsidRDefault="00B231A3" w:rsidP="00B231A3">
      <w:pPr>
        <w:pStyle w:val="ScriptureText"/>
      </w:pPr>
      <w:r w:rsidRPr="00B231A3">
        <w:rPr>
          <w:sz w:val="16"/>
          <w:szCs w:val="16"/>
        </w:rPr>
        <w:t>1</w:t>
      </w:r>
      <w:r w:rsidRPr="00B231A3">
        <w:t xml:space="preserve"> Ku tag-ikagi a hu mga dilà hu mga utaw daw hu mga anghel ba hurà ku gugma, na pakaangay a dà hu sabuwa ha magusà ha agung o piyang-piyang ha taglalatingkik.</w:t>
      </w:r>
    </w:p>
    <w:p w14:paraId="7D7F91E1" w14:textId="77777777" w:rsidR="00B231A3" w:rsidRPr="00B231A3" w:rsidRDefault="00B231A3" w:rsidP="00B231A3">
      <w:pPr>
        <w:pStyle w:val="ScriptureText"/>
      </w:pPr>
      <w:r w:rsidRPr="00B231A3">
        <w:rPr>
          <w:sz w:val="16"/>
          <w:szCs w:val="16"/>
        </w:rPr>
        <w:t>2</w:t>
      </w:r>
      <w:r w:rsidRPr="00B231A3">
        <w:t xml:space="preserve"> Daw ku amin ku gasa ha pakapropesiya daw pakasabut a hu alan ha mga hinolos daw hu alan ha katun-anan, daw ku amin ku hingpit ha pagtuu ha pakapabalhin ganì hu mga buntud ba hurà ku gugma, na hurà ku man pulus.</w:t>
      </w:r>
    </w:p>
    <w:p w14:paraId="220C4DA4" w14:textId="77777777" w:rsidR="00B231A3" w:rsidRPr="00B231A3" w:rsidRDefault="00B231A3" w:rsidP="00B231A3">
      <w:pPr>
        <w:pStyle w:val="ScriptureText"/>
      </w:pPr>
      <w:r w:rsidRPr="00B231A3">
        <w:rPr>
          <w:sz w:val="16"/>
          <w:szCs w:val="16"/>
        </w:rPr>
        <w:t>3</w:t>
      </w:r>
      <w:r w:rsidRPr="00B231A3">
        <w:t xml:space="preserve"> Daw ku ipang-ila ku sa alan ha katigayunan ku daw ku ibayang ku sa lawa ku para igsunugon ba hurà ku gugma, hadì hai pakapaginansya kanak.</w:t>
      </w:r>
    </w:p>
    <w:p w14:paraId="4D0B4B71" w14:textId="77777777" w:rsidR="00B231A3" w:rsidRPr="00B231A3" w:rsidRDefault="00B231A3" w:rsidP="00B231A3">
      <w:pPr>
        <w:pStyle w:val="ScriptureText"/>
      </w:pPr>
      <w:r w:rsidRPr="00B231A3">
        <w:rPr>
          <w:sz w:val="16"/>
          <w:szCs w:val="16"/>
        </w:rPr>
        <w:t>4</w:t>
      </w:r>
      <w:r w:rsidRPr="00B231A3">
        <w:t xml:space="preserve"> Na, sa gugma </w:t>
      </w:r>
    </w:p>
    <w:p w14:paraId="455A171A" w14:textId="77777777" w:rsidR="00B231A3" w:rsidRPr="00B231A3" w:rsidRDefault="00B231A3" w:rsidP="00B231A3">
      <w:pPr>
        <w:pStyle w:val="ScriptureText"/>
      </w:pPr>
      <w:r w:rsidRPr="00B231A3">
        <w:t>mainantuson,</w:t>
      </w:r>
    </w:p>
    <w:p w14:paraId="2C350D40" w14:textId="77777777" w:rsidR="00B231A3" w:rsidRPr="00B231A3" w:rsidRDefault="00B231A3" w:rsidP="00B231A3">
      <w:pPr>
        <w:pStyle w:val="ScriptureText"/>
      </w:pPr>
      <w:r w:rsidRPr="00B231A3">
        <w:t xml:space="preserve">mahid-uhid-uwon daw </w:t>
      </w:r>
    </w:p>
    <w:p w14:paraId="0A4A0AB3" w14:textId="77777777" w:rsidR="00B231A3" w:rsidRPr="00B231A3" w:rsidRDefault="00B231A3" w:rsidP="00B231A3">
      <w:pPr>
        <w:pStyle w:val="ScriptureText"/>
      </w:pPr>
      <w:r w:rsidRPr="00B231A3">
        <w:t xml:space="preserve">konà masinahon. Sa gugma </w:t>
      </w:r>
    </w:p>
    <w:p w14:paraId="55891C37" w14:textId="77777777" w:rsidR="00B231A3" w:rsidRPr="00B231A3" w:rsidRDefault="00B231A3" w:rsidP="00B231A3">
      <w:pPr>
        <w:pStyle w:val="ScriptureText"/>
      </w:pPr>
      <w:r w:rsidRPr="00B231A3">
        <w:t xml:space="preserve">hadì taghinambug, </w:t>
      </w:r>
    </w:p>
    <w:p w14:paraId="080C43C0" w14:textId="77777777" w:rsidR="00B231A3" w:rsidRPr="00B231A3" w:rsidRDefault="00B231A3" w:rsidP="00B231A3">
      <w:pPr>
        <w:pStyle w:val="ScriptureText"/>
      </w:pPr>
      <w:r w:rsidRPr="00B231A3">
        <w:t xml:space="preserve">hadì tagpalangkaw </w:t>
      </w:r>
      <w:r w:rsidRPr="00B231A3">
        <w:rPr>
          <w:sz w:val="16"/>
          <w:szCs w:val="16"/>
        </w:rPr>
        <w:t>5</w:t>
      </w:r>
      <w:r w:rsidRPr="00B231A3">
        <w:t xml:space="preserve"> daw </w:t>
      </w:r>
    </w:p>
    <w:p w14:paraId="598FC117" w14:textId="77777777" w:rsidR="00B231A3" w:rsidRPr="00B231A3" w:rsidRDefault="00B231A3" w:rsidP="00B231A3">
      <w:pPr>
        <w:pStyle w:val="ScriptureText"/>
      </w:pPr>
      <w:r w:rsidRPr="00B231A3">
        <w:t xml:space="preserve">konà bastus. Sa gugma </w:t>
      </w:r>
    </w:p>
    <w:p w14:paraId="7AEF6CDD" w14:textId="77777777" w:rsidR="00B231A3" w:rsidRPr="00B231A3" w:rsidRDefault="00B231A3" w:rsidP="00B231A3">
      <w:pPr>
        <w:pStyle w:val="ScriptureText"/>
      </w:pPr>
      <w:r w:rsidRPr="00B231A3">
        <w:t xml:space="preserve">hadì tagpatuman hu kandin dà ha kabayà, </w:t>
      </w:r>
    </w:p>
    <w:p w14:paraId="4E304E80" w14:textId="77777777" w:rsidR="00B231A3" w:rsidRPr="00B231A3" w:rsidRDefault="00B231A3" w:rsidP="00B231A3">
      <w:pPr>
        <w:pStyle w:val="ScriptureText"/>
      </w:pPr>
      <w:r w:rsidRPr="00B231A3">
        <w:t xml:space="preserve">konà ulitan daw </w:t>
      </w:r>
    </w:p>
    <w:p w14:paraId="2E4053DA" w14:textId="77777777" w:rsidR="00B231A3" w:rsidRPr="00B231A3" w:rsidRDefault="00B231A3" w:rsidP="00B231A3">
      <w:pPr>
        <w:pStyle w:val="ScriptureText"/>
      </w:pPr>
      <w:r w:rsidRPr="00B231A3">
        <w:t xml:space="preserve">konà madinomtanon. </w:t>
      </w:r>
      <w:r w:rsidRPr="00B231A3">
        <w:rPr>
          <w:sz w:val="16"/>
          <w:szCs w:val="16"/>
        </w:rPr>
        <w:t>6</w:t>
      </w:r>
      <w:r w:rsidRPr="00B231A3">
        <w:t xml:space="preserve"> Sa gugma </w:t>
      </w:r>
    </w:p>
    <w:p w14:paraId="74DD9361" w14:textId="77777777" w:rsidR="00B231A3" w:rsidRPr="00B231A3" w:rsidRDefault="00B231A3" w:rsidP="00B231A3">
      <w:pPr>
        <w:pStyle w:val="ScriptureText"/>
      </w:pPr>
      <w:r w:rsidRPr="00B231A3">
        <w:t xml:space="preserve">hadì tagkababayà hu mga madaot ha buhat ba </w:t>
      </w:r>
    </w:p>
    <w:p w14:paraId="736BF17D" w14:textId="77777777" w:rsidR="00B231A3" w:rsidRPr="00B231A3" w:rsidRDefault="00B231A3" w:rsidP="00B231A3">
      <w:pPr>
        <w:pStyle w:val="ScriptureText"/>
      </w:pPr>
      <w:r w:rsidRPr="00B231A3">
        <w:t xml:space="preserve">tagkababayaay hinuun hu kamatuuran. </w:t>
      </w:r>
    </w:p>
    <w:p w14:paraId="0F1C2EFE" w14:textId="77777777" w:rsidR="00B231A3" w:rsidRPr="00B231A3" w:rsidRDefault="00B231A3" w:rsidP="00B231A3">
      <w:pPr>
        <w:pStyle w:val="ScriptureText"/>
      </w:pPr>
      <w:r w:rsidRPr="00B231A3">
        <w:rPr>
          <w:sz w:val="16"/>
          <w:szCs w:val="16"/>
        </w:rPr>
        <w:lastRenderedPageBreak/>
        <w:t>7</w:t>
      </w:r>
      <w:r w:rsidRPr="00B231A3">
        <w:t xml:space="preserve"> Sa gugma tag-antus hu alan, </w:t>
      </w:r>
    </w:p>
    <w:p w14:paraId="47436D03" w14:textId="77777777" w:rsidR="00B231A3" w:rsidRPr="00B231A3" w:rsidRDefault="00B231A3" w:rsidP="00B231A3">
      <w:pPr>
        <w:pStyle w:val="ScriptureText"/>
      </w:pPr>
      <w:r w:rsidRPr="00B231A3">
        <w:t xml:space="preserve">tagtuu hu alan, </w:t>
      </w:r>
    </w:p>
    <w:p w14:paraId="00B9E269" w14:textId="77777777" w:rsidR="00B231A3" w:rsidRPr="00B231A3" w:rsidRDefault="00B231A3" w:rsidP="00B231A3">
      <w:pPr>
        <w:pStyle w:val="ScriptureText"/>
      </w:pPr>
      <w:r w:rsidRPr="00B231A3">
        <w:t xml:space="preserve">taglaum hu alan daw </w:t>
      </w:r>
    </w:p>
    <w:p w14:paraId="762F9335" w14:textId="77777777" w:rsidR="00B231A3" w:rsidRPr="00B231A3" w:rsidRDefault="00B231A3" w:rsidP="00B231A3">
      <w:pPr>
        <w:pStyle w:val="ScriptureText"/>
      </w:pPr>
      <w:r w:rsidRPr="00B231A3">
        <w:t>taglawang hu alan.</w:t>
      </w:r>
    </w:p>
    <w:p w14:paraId="1A2F59E2" w14:textId="77777777" w:rsidR="00B231A3" w:rsidRPr="00B231A3" w:rsidRDefault="00B231A3" w:rsidP="00B231A3">
      <w:pPr>
        <w:pStyle w:val="ScriptureText"/>
      </w:pPr>
      <w:r w:rsidRPr="00B231A3">
        <w:rPr>
          <w:sz w:val="16"/>
          <w:szCs w:val="16"/>
        </w:rPr>
        <w:t>8</w:t>
      </w:r>
      <w:r w:rsidRPr="00B231A3">
        <w:t xml:space="preserve"> Sa gugma hadì igkapangkus, </w:t>
      </w:r>
    </w:p>
    <w:p w14:paraId="2597FB42" w14:textId="77777777" w:rsidR="00B231A3" w:rsidRPr="00B231A3" w:rsidRDefault="00B231A3" w:rsidP="00B231A3">
      <w:pPr>
        <w:pStyle w:val="ScriptureText"/>
      </w:pPr>
      <w:r w:rsidRPr="00B231A3">
        <w:t xml:space="preserve">ba sa mga pagpropesiya mangahanaw dà daw </w:t>
      </w:r>
    </w:p>
    <w:p w14:paraId="528EE9BE" w14:textId="77777777" w:rsidR="00B231A3" w:rsidRPr="00B231A3" w:rsidRDefault="00B231A3" w:rsidP="00B231A3">
      <w:pPr>
        <w:pStyle w:val="ScriptureText"/>
      </w:pPr>
      <w:r w:rsidRPr="00B231A3">
        <w:t>mangaondà daan sa pag-ikagi hu mga dilà,</w:t>
      </w:r>
    </w:p>
    <w:p w14:paraId="4FAA04E6" w14:textId="77777777" w:rsidR="00B231A3" w:rsidRPr="00B231A3" w:rsidRDefault="00B231A3" w:rsidP="00B231A3">
      <w:pPr>
        <w:pStyle w:val="ScriptureText"/>
      </w:pPr>
      <w:r w:rsidRPr="00B231A3">
        <w:t>daw mangahanaw dà daan sa katun-anan.</w:t>
      </w:r>
    </w:p>
    <w:p w14:paraId="488AD474" w14:textId="77777777" w:rsidR="00B231A3" w:rsidRPr="00B231A3" w:rsidRDefault="00B231A3" w:rsidP="00B231A3">
      <w:pPr>
        <w:pStyle w:val="ScriptureText"/>
      </w:pPr>
      <w:r w:rsidRPr="00B231A3">
        <w:rPr>
          <w:sz w:val="16"/>
          <w:szCs w:val="16"/>
        </w:rPr>
        <w:t>9</w:t>
      </w:r>
      <w:r w:rsidRPr="00B231A3">
        <w:t xml:space="preserve"> Ta sa katun-anan taw daw sa pagpropesiya taw, konà kumplitu, </w:t>
      </w:r>
      <w:r w:rsidRPr="00B231A3">
        <w:rPr>
          <w:sz w:val="16"/>
          <w:szCs w:val="16"/>
        </w:rPr>
        <w:t>10</w:t>
      </w:r>
      <w:r w:rsidRPr="00B231A3">
        <w:t xml:space="preserve"> ba ku makauma on sa hingpit, malaag on sa konà kumplitu.</w:t>
      </w:r>
    </w:p>
    <w:p w14:paraId="11054B5F" w14:textId="77777777" w:rsidR="00B231A3" w:rsidRPr="00B231A3" w:rsidRDefault="00B231A3" w:rsidP="00B231A3">
      <w:pPr>
        <w:pStyle w:val="ScriptureText"/>
      </w:pPr>
      <w:r w:rsidRPr="00B231A3">
        <w:rPr>
          <w:sz w:val="16"/>
          <w:szCs w:val="16"/>
        </w:rPr>
        <w:t>11</w:t>
      </w:r>
      <w:r w:rsidRPr="00B231A3">
        <w:t xml:space="preserve"> Su batà a pa, sa inikagihan ku angay hu batà, sa sinabut ku angay hu batà daw sa hinonà-honaan ku angay hu batà. Ba su mahamtung ad on, inondaan ku sa pamaagi ha binatà.</w:t>
      </w:r>
    </w:p>
    <w:p w14:paraId="13293E33" w14:textId="77777777" w:rsidR="00B231A3" w:rsidRPr="00B231A3" w:rsidRDefault="00B231A3" w:rsidP="00B231A3">
      <w:pPr>
        <w:pStyle w:val="ScriptureText"/>
      </w:pPr>
      <w:r w:rsidRPr="00B231A3">
        <w:rPr>
          <w:sz w:val="16"/>
          <w:szCs w:val="16"/>
        </w:rPr>
        <w:t>12</w:t>
      </w:r>
      <w:r w:rsidRPr="00B231A3">
        <w:t xml:space="preserve"> Ta imantu, hanap sa pag-ahà taw duun hu ispiyu, ba din taan maklaru taw on hu hinarung gayod. Imantu nangka-bahin pa sa natun-</w:t>
      </w:r>
      <w:proofErr w:type="gramStart"/>
      <w:r w:rsidRPr="00B231A3">
        <w:t>an</w:t>
      </w:r>
      <w:proofErr w:type="gramEnd"/>
      <w:r w:rsidRPr="00B231A3">
        <w:t xml:space="preserve"> ku ba din taan masabut ku sa alan ha angay hu nasabut hu Magbabayà sa alan mahitongod kanak.</w:t>
      </w:r>
    </w:p>
    <w:p w14:paraId="3043F755" w14:textId="77777777" w:rsidR="00B231A3" w:rsidRPr="00B231A3" w:rsidRDefault="00B231A3" w:rsidP="00B231A3">
      <w:pPr>
        <w:pStyle w:val="ScriptureText"/>
      </w:pPr>
      <w:r w:rsidRPr="00B231A3">
        <w:rPr>
          <w:sz w:val="16"/>
          <w:szCs w:val="16"/>
        </w:rPr>
        <w:t>13</w:t>
      </w:r>
      <w:r w:rsidRPr="00B231A3">
        <w:t xml:space="preserve"> Aman iman tagpabilin hai sa tatolu: sa pagtuu, sa paglaum daw sa gugma, ba sa pinaka-labaw tai, iyan sa gugma.</w:t>
      </w:r>
    </w:p>
    <w:p w14:paraId="3A743253" w14:textId="77777777" w:rsidR="00B231A3" w:rsidRPr="00B231A3" w:rsidRDefault="00B231A3" w:rsidP="00B231A3">
      <w:pPr>
        <w:pStyle w:val="DefaultText"/>
      </w:pPr>
    </w:p>
    <w:p w14:paraId="16BB67B5" w14:textId="77777777" w:rsidR="00B231A3" w:rsidRPr="00B231A3" w:rsidRDefault="00B231A3" w:rsidP="00B231A3">
      <w:pPr>
        <w:pStyle w:val="Bullet1"/>
      </w:pPr>
      <w:r w:rsidRPr="00B231A3">
        <w:t>Basin sa duma ha mga sulud diyà ta Corinto, nakatuu ha puun hu alan ha mga ispirituhanon ha mga gasa, iyan labaw sa gasa hu mga dilà. Aman madakol sidan sa tag-iikagi hu mga dilà duun hu amul-amul dan, taman ha nakaila hu prublima.</w:t>
      </w:r>
    </w:p>
    <w:p w14:paraId="2E863E28" w14:textId="77777777" w:rsidR="00B231A3" w:rsidRPr="00B231A3" w:rsidRDefault="00B231A3" w:rsidP="00B231A3">
      <w:pPr>
        <w:pStyle w:val="Bullet2"/>
      </w:pPr>
      <w:r w:rsidRPr="00B231A3">
        <w:t>Iyan hinongdan ha tinudluan sidan ki Pablo duun hu 1 Corinto mahitongod hu mga dilà, daw binalaudan din sidan ha ku ugaling gamiton dan sa gasa hu mga dilà duun hu amul-amul, taman dà hu tatolu ha buuk kandan sa igkahimu ha tag-ikagi, hadì igkahimu ha tagdongan sidan hu pag-ikagi hu mga dilà, daw kinahanglan pa gayod ha taghubadon sa tig-ikagi dan.</w:t>
      </w:r>
    </w:p>
    <w:p w14:paraId="6F0B4F3B" w14:textId="77777777" w:rsidR="00B231A3" w:rsidRPr="00B231A3" w:rsidRDefault="00B231A3" w:rsidP="00B231A3">
      <w:pPr>
        <w:pStyle w:val="Bullet2"/>
      </w:pPr>
      <w:r w:rsidRPr="00B231A3">
        <w:t>Daw tinudluan sidan pandayà ki Pablo dini ta 1 Corinto kapitulu 13, ha mas labaw sa gugma dì ku gasa hu mga dilà daw hu duma ha mga gasa ha tag-apason dan. Sa atù pa, sa buut igpasabut ki Pablo, mas maayad ku iyan dan hinuun tag-apason sa gugma.</w:t>
      </w:r>
    </w:p>
    <w:p w14:paraId="1FEB8E4F" w14:textId="77777777" w:rsidR="00B231A3" w:rsidRPr="00B231A3" w:rsidRDefault="00B231A3" w:rsidP="00B231A3">
      <w:pPr>
        <w:pStyle w:val="DefaultText"/>
      </w:pPr>
    </w:p>
    <w:p w14:paraId="2ABF3A8D" w14:textId="77777777" w:rsidR="00B231A3" w:rsidRPr="00B231A3" w:rsidRDefault="00B231A3" w:rsidP="00B231A3">
      <w:pPr>
        <w:pStyle w:val="Bullet1"/>
      </w:pPr>
      <w:r w:rsidRPr="00B231A3">
        <w:t>Ganì, bisan ku makaikagi sidan hu mga dilà, ba ku hurà dan gugma, na hurà pulus hu gasa dan ha mga dilà.</w:t>
      </w:r>
    </w:p>
    <w:p w14:paraId="05360280" w14:textId="77777777" w:rsidR="00B231A3" w:rsidRPr="00B231A3" w:rsidRDefault="00B231A3" w:rsidP="00B231A3">
      <w:pPr>
        <w:pStyle w:val="Bullet2"/>
      </w:pPr>
      <w:r w:rsidRPr="00B231A3">
        <w:t>Ku hurà dan gugma daw makaikagi sidan hu mga dilà, bisan ku pakaikagi sidan hu mga inikagihan hu mga anghel, na pakaangay dà sidan hu agung ha taggusaay ha yabag sa lagong din.</w:t>
      </w:r>
    </w:p>
    <w:p w14:paraId="040AA2B9" w14:textId="77777777" w:rsidR="00B231A3" w:rsidRPr="00B231A3" w:rsidRDefault="00B231A3" w:rsidP="00B231A3">
      <w:pPr>
        <w:pStyle w:val="Bullet2"/>
      </w:pPr>
      <w:r w:rsidRPr="00B231A3">
        <w:t>Daw bisan sa gasa hu pagka-propeta, ku amin pakapropesiya daw pakasabut hu mga hinolos daw diyà ta kandin sa adagi ha katun-anan, ba ku hurà din gugma, na hurà man pulus hu pagpropesiya din.</w:t>
      </w:r>
    </w:p>
    <w:p w14:paraId="27114BDB" w14:textId="77777777" w:rsidR="00B231A3" w:rsidRPr="00B231A3" w:rsidRDefault="00B231A3" w:rsidP="00B231A3">
      <w:pPr>
        <w:pStyle w:val="Bullet2"/>
      </w:pPr>
      <w:r w:rsidRPr="00B231A3">
        <w:t>Daw bisan ku iila hu utaw sa alan ha katigayunan din daw ku iila din sa lawa din para himatayan para ta ki Jesus, ba ku hurà din gugma, na hurà din maginansya taan alan ha mga binuhat din.</w:t>
      </w:r>
    </w:p>
    <w:p w14:paraId="5D97D052" w14:textId="77777777" w:rsidR="00B231A3" w:rsidRPr="00B231A3" w:rsidRDefault="00B231A3" w:rsidP="00B231A3">
      <w:pPr>
        <w:pStyle w:val="DefaultText"/>
      </w:pPr>
    </w:p>
    <w:p w14:paraId="241FC9BC" w14:textId="77777777" w:rsidR="00B231A3" w:rsidRPr="00B231A3" w:rsidRDefault="00B231A3" w:rsidP="00B231A3">
      <w:pPr>
        <w:pStyle w:val="Bullet1"/>
      </w:pPr>
      <w:r w:rsidRPr="00B231A3">
        <w:t>Daw dayun, tinudluan sidan ki Pablo ku inu sa gugma, daw sa 1 Corinto kapitulu 13, iyan sa pinaka-kilala ha kapitulu duun hu tibuuk ha Biblia mahitongod hu GUGMA.</w:t>
      </w:r>
    </w:p>
    <w:p w14:paraId="728AF302" w14:textId="77777777" w:rsidR="00B231A3" w:rsidRPr="00B231A3" w:rsidRDefault="00B231A3" w:rsidP="00B231A3">
      <w:pPr>
        <w:pStyle w:val="Bullet2"/>
      </w:pPr>
      <w:r w:rsidRPr="00B231A3">
        <w:t>Daw sai ha gugma ha taghisgutan ki Pablo, langitnon man ha gugma ha daw dà igkakanit ku taghipanaw kiw duma ta ki Jesus, daw iyan mismu si Jesus sa taghigugma pinaagi hu kanyu ha mga kinabuhì.</w:t>
      </w:r>
    </w:p>
    <w:p w14:paraId="57997907" w14:textId="77777777" w:rsidR="00B231A3" w:rsidRPr="00B231A3" w:rsidRDefault="00B231A3" w:rsidP="00B231A3">
      <w:pPr>
        <w:pStyle w:val="Bullet2"/>
      </w:pPr>
      <w:r w:rsidRPr="00B231A3">
        <w:lastRenderedPageBreak/>
        <w:t>Sa kinahanglanon taw ha gugma, iyan sa gugma ha mainantuson, taghigugma bisan ku hadì balosan higugmaon. Sa matuud ha gugma, hadì man tagsurindir hu paghigugma.</w:t>
      </w:r>
    </w:p>
    <w:p w14:paraId="35C4F190" w14:textId="77777777" w:rsidR="00B231A3" w:rsidRPr="00B231A3" w:rsidRDefault="00B231A3" w:rsidP="00B231A3">
      <w:pPr>
        <w:pStyle w:val="Bullet2"/>
      </w:pPr>
      <w:r w:rsidRPr="00B231A3">
        <w:t>Sa matuud ha gugma, mahid-uhid-uwon, bisan ku tagpasakitaan mahid-uwon gihapun, daw hadì tagkababayà ku amin malogon ha mahitabù duun hu isigka-utaw din.</w:t>
      </w:r>
    </w:p>
    <w:p w14:paraId="5F73E9FE" w14:textId="77777777" w:rsidR="00B231A3" w:rsidRPr="00B231A3" w:rsidRDefault="00B231A3" w:rsidP="00B231A3">
      <w:pPr>
        <w:pStyle w:val="Bullet2"/>
      </w:pPr>
      <w:r w:rsidRPr="00B231A3">
        <w:t>Sa matuud ha gugma, tagkababayà ku panalanginan sa isigka-utaw din daw hadì igkasina hu mga butang o kahimtang hu duma.</w:t>
      </w:r>
    </w:p>
    <w:p w14:paraId="7CE49674" w14:textId="77777777" w:rsidR="00B231A3" w:rsidRPr="00B231A3" w:rsidRDefault="00B231A3" w:rsidP="00B231A3">
      <w:pPr>
        <w:pStyle w:val="Bullet2"/>
      </w:pPr>
      <w:r w:rsidRPr="00B231A3">
        <w:t>Sa matuud ha gugma, sa langitnon ha gugma ha puun hu Magbabayà, na hadì tagpanghinambug daw hadì tagpalangkaw ba nasì tagpababà. Konà ongot sa gahinawa din hu kaugalingon din dà.</w:t>
      </w:r>
    </w:p>
    <w:p w14:paraId="686CD088" w14:textId="77777777" w:rsidR="00B231A3" w:rsidRPr="00B231A3" w:rsidRDefault="00B231A3" w:rsidP="00B231A3">
      <w:pPr>
        <w:pStyle w:val="Bullet2"/>
      </w:pPr>
      <w:r w:rsidRPr="00B231A3">
        <w:t>Sa langitnon ha gugma, hadì man tagbinastus.</w:t>
      </w:r>
    </w:p>
    <w:p w14:paraId="3188DCEE" w14:textId="77777777" w:rsidR="00B231A3" w:rsidRPr="00B231A3" w:rsidRDefault="00B231A3" w:rsidP="00B231A3">
      <w:pPr>
        <w:pStyle w:val="Bullet2"/>
      </w:pPr>
      <w:r w:rsidRPr="00B231A3">
        <w:t>Sa langitnon ha gugma, hadì tagpatuman hu kandin dà ha kabayà, ba tagpagiya ku inu sa kabayà hu Magbabayà daw iyan din tagtumanon, bisan ku supak hu kaugalingon din ngaay ha kabayà.</w:t>
      </w:r>
    </w:p>
    <w:p w14:paraId="6A906309" w14:textId="77777777" w:rsidR="00B231A3" w:rsidRPr="00B231A3" w:rsidRDefault="00B231A3" w:rsidP="00B231A3">
      <w:pPr>
        <w:pStyle w:val="Bullet2"/>
      </w:pPr>
      <w:r w:rsidRPr="00B231A3">
        <w:t>Sa langitnon ha gugma, hadì tagdomot ba nasì din tagbuligan sa nagbuhat ta kandin hu madaot. Tagpanason din sa mga domot puun hu gahinawa din, daw hadì igkaulit ba mainantuson hinuun daw malinawangon.</w:t>
      </w:r>
    </w:p>
    <w:p w14:paraId="40344289" w14:textId="77777777" w:rsidR="00B231A3" w:rsidRPr="00B231A3" w:rsidRDefault="00B231A3" w:rsidP="00B231A3">
      <w:pPr>
        <w:pStyle w:val="Bullet2"/>
      </w:pPr>
      <w:r w:rsidRPr="00B231A3">
        <w:t>Sa langitnon ha gugma, tagbansayà hu kaugalingon din hu hadì pagbuhat hu madaot, daw tigpabarug din sa kamatuuran duun hu kinabuhì din.</w:t>
      </w:r>
    </w:p>
    <w:p w14:paraId="2FE95BAF" w14:textId="77777777" w:rsidR="00B231A3" w:rsidRPr="00B231A3" w:rsidRDefault="00B231A3" w:rsidP="00B231A3">
      <w:pPr>
        <w:pStyle w:val="Bullet2"/>
      </w:pPr>
      <w:r w:rsidRPr="00B231A3">
        <w:t>Tag-antus sa langitnon ha gugma ha angay hu pag-antusa ki Jesus hu alan, su dini pa ta kalibutan. Sai ha gugma, iyan sa angayan taw tag-apason mga sulud.</w:t>
      </w:r>
    </w:p>
    <w:p w14:paraId="266F2137" w14:textId="77777777" w:rsidR="00B231A3" w:rsidRPr="00B231A3" w:rsidRDefault="00B231A3" w:rsidP="00B231A3">
      <w:pPr>
        <w:pStyle w:val="Bullet2"/>
      </w:pPr>
      <w:r w:rsidRPr="00B231A3">
        <w:t>Sa langitnon ha gugma, hadì igkaamin sa pagtuu din daw sa paglaum din para hu isigka-utaw din. Bisan sa isigka-utaw din ha ayuwà tagkabagsakà, hadì igbutawan duun sa gugma, tagtuuhà gihapun ha basin amin mabuhat hu Magbabayà duun hu kinabuhì din. Taglaumà gihapun daw taglawangà sa gugma, bisan ku anubà ku hurà igkalauman daw bà ku impusibli ha malawang.</w:t>
      </w:r>
    </w:p>
    <w:p w14:paraId="105A1041" w14:textId="77777777" w:rsidR="00B231A3" w:rsidRPr="00B231A3" w:rsidRDefault="00B231A3" w:rsidP="00B231A3">
      <w:pPr>
        <w:pStyle w:val="Bullet2"/>
      </w:pPr>
      <w:r w:rsidRPr="00B231A3">
        <w:t>Sa langitnon ha gugma hurà din kapangkusan.</w:t>
      </w:r>
    </w:p>
    <w:p w14:paraId="6A2E35D9" w14:textId="77777777" w:rsidR="00B231A3" w:rsidRPr="00B231A3" w:rsidRDefault="00B231A3" w:rsidP="00B231A3">
      <w:pPr>
        <w:pStyle w:val="DefaultText"/>
      </w:pPr>
    </w:p>
    <w:p w14:paraId="09D4B46E" w14:textId="77777777" w:rsidR="00B231A3" w:rsidRPr="00B231A3" w:rsidRDefault="00B231A3" w:rsidP="00B231A3">
      <w:pPr>
        <w:pStyle w:val="Bullet1"/>
      </w:pPr>
      <w:r w:rsidRPr="00B231A3">
        <w:t>Sa pinaka-tumung tai ha intudlù ki Pablo duun hu mga taga-Corinto, iyan sa hadì dan ipaongot duun hu mga gahinawa dan sa mga milagro, sa mga dilà daw sa pagka-propeta, ba iyan dan hinuun ipaongot duun hu mga gahinawa dan sa gugma.</w:t>
      </w:r>
    </w:p>
    <w:p w14:paraId="401A9755" w14:textId="77777777" w:rsidR="00B231A3" w:rsidRPr="00B231A3" w:rsidRDefault="00B231A3" w:rsidP="00B231A3">
      <w:pPr>
        <w:pStyle w:val="Bullet2"/>
      </w:pPr>
      <w:r w:rsidRPr="00B231A3">
        <w:t>Imbà man? Ta mangahanaw dà sa pagpropesiya.</w:t>
      </w:r>
    </w:p>
    <w:p w14:paraId="572C7AA2" w14:textId="77777777" w:rsidR="00B231A3" w:rsidRPr="00B231A3" w:rsidRDefault="00B231A3" w:rsidP="00B231A3">
      <w:pPr>
        <w:pStyle w:val="Bullet2"/>
      </w:pPr>
      <w:r w:rsidRPr="00B231A3">
        <w:t>Daw mangaondà daan sa mga dilà.</w:t>
      </w:r>
    </w:p>
    <w:p w14:paraId="60698220" w14:textId="77777777" w:rsidR="00B231A3" w:rsidRPr="00B231A3" w:rsidRDefault="00B231A3" w:rsidP="00B231A3">
      <w:pPr>
        <w:pStyle w:val="Bullet2"/>
      </w:pPr>
      <w:r w:rsidRPr="00B231A3">
        <w:t>Ta ku makauma on sa hingpit, malaag on sa konà kumplitu.</w:t>
      </w:r>
      <w:r w:rsidRPr="00B231A3">
        <w:rPr>
          <w:vertAlign w:val="superscript"/>
        </w:rPr>
        <w:footnoteReference w:id="5"/>
      </w:r>
    </w:p>
    <w:p w14:paraId="4AB1E755" w14:textId="77777777" w:rsidR="00B231A3" w:rsidRPr="00B231A3" w:rsidRDefault="00B231A3" w:rsidP="00B231A3">
      <w:pPr>
        <w:pStyle w:val="Bullet2"/>
      </w:pPr>
      <w:r w:rsidRPr="00B231A3">
        <w:t>Na inu gaid sa buut igpasabut tai ha inikagi ha hingpit? Iyan man sa balaan ha lalang ki Ginoo, sa Biblia, sa bantugan ha kasulatan ha tagsaligan taw daw tagtuuhan. Ku makauma hai sa hingpit, malaag on sa konà kumplitu, ha sa atù pa, sa mga dilà, sa pagpropesiya daw sa mga milagro pa gayod. Iyan dà magpabilin dini ta kanyu sa kumplitu ha lalang ki Ginoo.</w:t>
      </w:r>
    </w:p>
    <w:p w14:paraId="26047C53" w14:textId="77777777" w:rsidR="00B231A3" w:rsidRPr="00B231A3" w:rsidRDefault="00B231A3" w:rsidP="00B231A3">
      <w:pPr>
        <w:pStyle w:val="Bullet2"/>
      </w:pPr>
      <w:r w:rsidRPr="00B231A3">
        <w:t>Iyan hinongdan mga sulud, ha nalaag on sa mga milagro, sa mga dilà daw sa mga pagpropesiya, ta kumplitu on daw hingpit sa lalang ki Ginoo ha impasulat din.</w:t>
      </w:r>
    </w:p>
    <w:p w14:paraId="15224AD4" w14:textId="77777777" w:rsidR="00B231A3" w:rsidRPr="00B231A3" w:rsidRDefault="00B231A3" w:rsidP="00B231A3">
      <w:pPr>
        <w:pStyle w:val="Bullet2"/>
      </w:pPr>
      <w:r w:rsidRPr="00B231A3">
        <w:t>Tigbarug taw dà sa langitnon ha gugma ha mas maayad daw pinaka-labaw dì hu bisan inu pa ha ispirituhanon ha gasa. Sa gugma labaw man hu alan.</w:t>
      </w:r>
    </w:p>
    <w:p w14:paraId="5F9D7637" w14:textId="77777777" w:rsidR="00B231A3" w:rsidRPr="00B231A3" w:rsidRDefault="00B231A3" w:rsidP="00B231A3">
      <w:pPr>
        <w:pStyle w:val="DefaultText"/>
      </w:pPr>
    </w:p>
    <w:p w14:paraId="36CCF598" w14:textId="77777777" w:rsidR="00B231A3" w:rsidRPr="00B231A3" w:rsidRDefault="00B231A3" w:rsidP="00B231A3">
      <w:pPr>
        <w:pStyle w:val="Bullet1"/>
      </w:pPr>
      <w:r w:rsidRPr="00B231A3">
        <w:t>Daw amin sumbingay ha ginamit ki Pablo hu pag-iksplikar mahitongod hu mga ispirituhanon ha mga gasa ha nalaag on. Pinaagi hu sumbingay, inangay din hu panahun ha batà pa, ha sa inikagihan din angay hu batà, daw sa hinonà-honà din, angay hu batà. Ba su mahamtung on, inondaan din sa pamaagi ha binatà.</w:t>
      </w:r>
    </w:p>
    <w:p w14:paraId="6FF6AB59" w14:textId="77777777" w:rsidR="00B231A3" w:rsidRPr="00B231A3" w:rsidRDefault="00B231A3" w:rsidP="00B231A3">
      <w:pPr>
        <w:pStyle w:val="Bullet2"/>
      </w:pPr>
      <w:r w:rsidRPr="00B231A3">
        <w:t>Daw nagprangka si Pablo ha nalaag sa duma daw nagpabilin dà sa pagtuu, sa paglaum daw sa gugma, ba sa gugma iyan sa pinaka-labaw.</w:t>
      </w:r>
    </w:p>
    <w:p w14:paraId="65185B15" w14:textId="77777777" w:rsidR="00B231A3" w:rsidRPr="00B231A3" w:rsidRDefault="00B231A3" w:rsidP="00B231A3">
      <w:pPr>
        <w:pStyle w:val="Bullet2"/>
      </w:pPr>
      <w:r w:rsidRPr="00B231A3">
        <w:lastRenderedPageBreak/>
        <w:t xml:space="preserve">Mga sulud, ku makapabarug taw sa gugma duun hu mga kinabuhì taw, ayuwà kiw gayod makatubù duun ki </w:t>
      </w:r>
      <w:proofErr w:type="gramStart"/>
      <w:r w:rsidRPr="00B231A3">
        <w:t>Jesus</w:t>
      </w:r>
      <w:proofErr w:type="gramEnd"/>
      <w:r w:rsidRPr="00B231A3">
        <w:t xml:space="preserve"> daw mapulusaan ki Jesus sa kinabuhì taw.</w:t>
      </w:r>
    </w:p>
    <w:p w14:paraId="726B283E" w14:textId="77777777" w:rsidR="00B231A3" w:rsidRPr="00B231A3" w:rsidRDefault="00B231A3" w:rsidP="00B231A3">
      <w:pPr>
        <w:pStyle w:val="DefaultText"/>
      </w:pPr>
    </w:p>
    <w:p w14:paraId="13F3B6C8" w14:textId="77777777" w:rsidR="00B231A3" w:rsidRPr="00B231A3" w:rsidRDefault="00B231A3" w:rsidP="00B231A3">
      <w:pPr>
        <w:pStyle w:val="Bullet1"/>
      </w:pPr>
      <w:r w:rsidRPr="00B231A3">
        <w:t xml:space="preserve">Na tiini pa, amin mga utaw ha insaktu gayod sa pagtuu dan mahitongod ta ki </w:t>
      </w:r>
      <w:proofErr w:type="gramStart"/>
      <w:r w:rsidRPr="00B231A3">
        <w:t>Jesus</w:t>
      </w:r>
      <w:proofErr w:type="gramEnd"/>
      <w:r w:rsidRPr="00B231A3">
        <w:t xml:space="preserve"> daw nasabut dan pandayà sa alan ha binuhat ki Jesus para maluwas kiw, ba sayop sa pagtuu dan mahitongod hu mga ispirituhanon ha mga gasa.</w:t>
      </w:r>
    </w:p>
    <w:p w14:paraId="07B7CBA2" w14:textId="77777777" w:rsidR="00B231A3" w:rsidRPr="00B231A3" w:rsidRDefault="00B231A3" w:rsidP="00B231A3">
      <w:pPr>
        <w:pStyle w:val="Bullet2"/>
      </w:pPr>
      <w:r w:rsidRPr="00B231A3">
        <w:t>Daw bisan ku igkabasa dan duun hu Biblia ha hurà on imantu mga milagro ha angay hu binuhat kay Pedro, tagtuu gihapun sidan ha amin.</w:t>
      </w:r>
    </w:p>
    <w:p w14:paraId="310BC970" w14:textId="77777777" w:rsidR="00B231A3" w:rsidRPr="00B231A3" w:rsidRDefault="00B231A3" w:rsidP="00B231A3">
      <w:pPr>
        <w:pStyle w:val="Bullet2"/>
      </w:pPr>
      <w:r w:rsidRPr="00B231A3">
        <w:t>Daw bisan ku makabasa sidan mahitongod hu pagkalaag on hu mga dilà daw hu pagpropesiya, tagtuu gihapun sidan ha amin.</w:t>
      </w:r>
    </w:p>
    <w:p w14:paraId="2C3BA162" w14:textId="77777777" w:rsidR="00B231A3" w:rsidRPr="00B231A3" w:rsidRDefault="00B231A3" w:rsidP="00B231A3">
      <w:pPr>
        <w:pStyle w:val="Bullet2"/>
      </w:pPr>
      <w:r w:rsidRPr="00B231A3">
        <w:t>Aman ku amin nu mauma ha sulud ha angay tai, higugmaa nu gihapun hu langitnon ha gugma, ba hadì ka magpaawit hu sayop ha duktrina-duktrina din.</w:t>
      </w:r>
    </w:p>
    <w:p w14:paraId="06AB0253" w14:textId="77777777" w:rsidR="00B231A3" w:rsidRPr="00B231A3" w:rsidRDefault="00B231A3" w:rsidP="00B231A3">
      <w:pPr>
        <w:pStyle w:val="DefaultText"/>
      </w:pPr>
    </w:p>
    <w:p w14:paraId="6984D5D5" w14:textId="77777777" w:rsidR="00B231A3" w:rsidRPr="00B231A3" w:rsidRDefault="00B231A3" w:rsidP="00B231A3">
      <w:pPr>
        <w:pStyle w:val="HeWantsYouSubheading"/>
      </w:pPr>
      <w:r w:rsidRPr="00B231A3">
        <w:t>Homework:</w:t>
      </w:r>
    </w:p>
    <w:p w14:paraId="280C489D" w14:textId="77777777" w:rsidR="00B231A3" w:rsidRPr="00B231A3" w:rsidRDefault="00B231A3" w:rsidP="00B231A3">
      <w:pPr>
        <w:pStyle w:val="Bullet2"/>
      </w:pPr>
      <w:r w:rsidRPr="00B231A3">
        <w:t>Palihug mga sulud, basaha yu hu pinamilya sa tibuuk kapitulu 13 hu 1 Corinto.</w:t>
      </w:r>
    </w:p>
    <w:p w14:paraId="74214DBA" w14:textId="77777777" w:rsidR="00EA1D8F" w:rsidRPr="00155D55" w:rsidRDefault="00EA1D8F" w:rsidP="00B231A3">
      <w:pPr>
        <w:pStyle w:val="DefaultText"/>
        <w:rPr>
          <w:lang w:val="en-PH"/>
        </w:rPr>
      </w:pPr>
    </w:p>
    <w:sectPr w:rsidR="00EA1D8F" w:rsidRPr="00155D55" w:rsidSect="00E51DB9">
      <w:headerReference w:type="even" r:id="rId8"/>
      <w:footerReference w:type="even" r:id="rId9"/>
      <w:footerReference w:type="default" r:id="rId10"/>
      <w:footerReference w:type="first" r:id="rId11"/>
      <w:footnotePr>
        <w:numRestart w:val="eachPage"/>
      </w:footnotePr>
      <w:pgSz w:w="12240" w:h="15840" w:code="1"/>
      <w:pgMar w:top="432" w:right="576" w:bottom="432" w:left="1728" w:header="389" w:footer="389"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7A1A" w14:textId="77777777" w:rsidR="00B231A3" w:rsidRDefault="00B231A3" w:rsidP="009D626F">
      <w:r>
        <w:separator/>
      </w:r>
    </w:p>
  </w:endnote>
  <w:endnote w:type="continuationSeparator" w:id="0">
    <w:p w14:paraId="56815BFE" w14:textId="77777777" w:rsidR="00B231A3" w:rsidRDefault="00B231A3" w:rsidP="009D626F">
      <w:r>
        <w:continuationSeparator/>
      </w:r>
    </w:p>
  </w:endnote>
  <w:endnote w:type="continuationNotice" w:id="1">
    <w:p w14:paraId="5FA095F3" w14:textId="77777777" w:rsidR="00B231A3" w:rsidRDefault="00B231A3" w:rsidP="009D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Variable Display Semib">
    <w:panose1 w:val="00000000000000000000"/>
    <w:charset w:val="00"/>
    <w:family w:val="auto"/>
    <w:pitch w:val="variable"/>
    <w:sig w:usb0="A00002FF" w:usb1="0000000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5D59" w14:textId="77777777" w:rsidR="001863E8" w:rsidRDefault="00691484" w:rsidP="004C71F7">
    <w:pPr>
      <w:pStyle w:val="Footer"/>
      <w:jc w:val="center"/>
      <w:rPr>
        <w:rStyle w:val="PageNumber"/>
      </w:rP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2</w:t>
    </w:r>
    <w:r>
      <w:rPr>
        <w:rStyle w:val="PageNumber"/>
      </w:rPr>
      <w:fldChar w:fldCharType="end"/>
    </w:r>
  </w:p>
  <w:p w14:paraId="36870A41" w14:textId="77777777" w:rsidR="001863E8" w:rsidRDefault="001863E8" w:rsidP="009D626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FB7E" w14:textId="77777777" w:rsidR="001863E8" w:rsidRDefault="00691484" w:rsidP="00D52EA0">
    <w:pPr>
      <w:pStyle w:val="Footer"/>
      <w:jc w:val="cente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1F9F" w14:textId="77777777" w:rsidR="001863E8" w:rsidRDefault="00691484" w:rsidP="004C71F7">
    <w:pPr>
      <w:pStyle w:val="Footer"/>
      <w:jc w:val="center"/>
    </w:pPr>
    <w:r>
      <w:rPr>
        <w:rStyle w:val="PageNumber"/>
      </w:rPr>
      <w:fldChar w:fldCharType="begin"/>
    </w:r>
    <w:r w:rsidR="001863E8">
      <w:rPr>
        <w:rStyle w:val="PageNumber"/>
      </w:rPr>
      <w:instrText xml:space="preserve"> PAGE </w:instrText>
    </w:r>
    <w:r>
      <w:rPr>
        <w:rStyle w:val="PageNumber"/>
      </w:rPr>
      <w:fldChar w:fldCharType="separate"/>
    </w:r>
    <w:r w:rsidR="003369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8069" w14:textId="77777777" w:rsidR="00B231A3" w:rsidRDefault="00B231A3" w:rsidP="009D626F">
      <w:r>
        <w:separator/>
      </w:r>
    </w:p>
  </w:footnote>
  <w:footnote w:type="continuationSeparator" w:id="0">
    <w:p w14:paraId="167D745B" w14:textId="77777777" w:rsidR="00B231A3" w:rsidRDefault="00B231A3" w:rsidP="009D626F">
      <w:r>
        <w:continuationSeparator/>
      </w:r>
    </w:p>
  </w:footnote>
  <w:footnote w:type="continuationNotice" w:id="1">
    <w:p w14:paraId="2FB48A47" w14:textId="77777777" w:rsidR="00B231A3" w:rsidRDefault="00B231A3" w:rsidP="009D626F"/>
  </w:footnote>
  <w:footnote w:id="2">
    <w:p w14:paraId="7A4A68A7" w14:textId="77777777" w:rsidR="00B231A3" w:rsidRPr="00215587" w:rsidRDefault="00B231A3" w:rsidP="00B231A3">
      <w:pPr>
        <w:pStyle w:val="FootnoteText"/>
        <w:rPr>
          <w:lang w:val="en-PH"/>
        </w:rPr>
      </w:pPr>
      <w:r>
        <w:rPr>
          <w:rStyle w:val="FootnoteReference"/>
        </w:rPr>
        <w:footnoteRef/>
      </w:r>
      <w:r>
        <w:t xml:space="preserve"> </w:t>
      </w:r>
      <w:r>
        <w:rPr>
          <w:lang w:val="en-PH"/>
        </w:rPr>
        <w:t>Colosas 4:10</w:t>
      </w:r>
    </w:p>
  </w:footnote>
  <w:footnote w:id="3">
    <w:p w14:paraId="139DC2A9" w14:textId="77777777" w:rsidR="00B231A3" w:rsidRPr="007B1E13" w:rsidRDefault="00B231A3" w:rsidP="00B231A3">
      <w:pPr>
        <w:pStyle w:val="FootnoteText"/>
        <w:rPr>
          <w:lang w:val="en-PH"/>
        </w:rPr>
      </w:pPr>
      <w:r>
        <w:rPr>
          <w:rStyle w:val="FootnoteReference"/>
        </w:rPr>
        <w:footnoteRef/>
      </w:r>
      <w:r>
        <w:t xml:space="preserve"> </w:t>
      </w:r>
      <w:r>
        <w:rPr>
          <w:lang w:val="en-PH"/>
        </w:rPr>
        <w:t>Mga Buhat 5:15-16; 9:40-41</w:t>
      </w:r>
    </w:p>
  </w:footnote>
  <w:footnote w:id="4">
    <w:p w14:paraId="264187C4" w14:textId="77777777" w:rsidR="00B231A3" w:rsidRPr="001828F1" w:rsidRDefault="00B231A3" w:rsidP="00B231A3">
      <w:pPr>
        <w:pStyle w:val="FootnoteText"/>
        <w:rPr>
          <w:lang w:val="en-PH"/>
        </w:rPr>
      </w:pPr>
      <w:r>
        <w:rPr>
          <w:rStyle w:val="FootnoteReference"/>
        </w:rPr>
        <w:footnoteRef/>
      </w:r>
      <w:r>
        <w:t xml:space="preserve"> </w:t>
      </w:r>
      <w:r>
        <w:rPr>
          <w:lang w:val="en-PH"/>
        </w:rPr>
        <w:t>1 Corinto 12:10</w:t>
      </w:r>
    </w:p>
  </w:footnote>
  <w:footnote w:id="5">
    <w:p w14:paraId="3B0230C9" w14:textId="0E2C2493" w:rsidR="00B231A3" w:rsidRPr="00201A9F" w:rsidRDefault="00B231A3" w:rsidP="00B231A3">
      <w:pPr>
        <w:pStyle w:val="FootnoteText"/>
        <w:rPr>
          <w:lang w:val="en-PH"/>
        </w:rPr>
      </w:pPr>
      <w:r>
        <w:rPr>
          <w:rStyle w:val="FootnoteReference"/>
        </w:rPr>
        <w:footnoteRef/>
      </w:r>
      <w:r>
        <w:t xml:space="preserve"> </w:t>
      </w:r>
      <w:r>
        <w:rPr>
          <w:lang w:val="en-PH"/>
        </w:rPr>
        <w:t>1 Corinto 13:8-10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B1DA" w14:textId="77777777" w:rsidR="004861D0" w:rsidRDefault="004861D0" w:rsidP="009D626F">
    <w:pPr>
      <w:pStyle w:val="Header"/>
      <w:rPr>
        <w:lang w:val="en-PH"/>
      </w:rPr>
    </w:pPr>
    <w:r>
      <w:rPr>
        <w:lang w:val="en-PH"/>
      </w:rPr>
      <w:ptab w:relativeTo="margin" w:alignment="left" w:leader="none"/>
    </w:r>
    <w:proofErr w:type="gramStart"/>
    <w:r>
      <w:rPr>
        <w:lang w:val="en-PH"/>
      </w:rPr>
      <w:t xml:space="preserve">Episode </w:t>
    </w:r>
    <w:r w:rsidR="004C71F7">
      <w:rPr>
        <w:lang w:val="en-PH"/>
      </w:rPr>
      <w:t>?</w:t>
    </w:r>
    <w:proofErr w:type="gramEnd"/>
  </w:p>
  <w:p w14:paraId="0C38B916" w14:textId="77777777" w:rsidR="004861D0" w:rsidRPr="004861D0" w:rsidRDefault="004861D0" w:rsidP="009D626F">
    <w:pPr>
      <w:pStyle w:val="Heade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467.3pt;height:264.8pt;visibility:visible;mso-wrap-style:square" o:bullet="t">
        <v:imagedata r:id="rId1" o:title=""/>
      </v:shape>
    </w:pict>
  </w:numPicBullet>
  <w:abstractNum w:abstractNumId="0" w15:restartNumberingAfterBreak="0">
    <w:nsid w:val="FFFFFF7C"/>
    <w:multiLevelType w:val="singleLevel"/>
    <w:tmpl w:val="F6DE3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0EB1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216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60F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6619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29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2E1A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1253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DCC1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747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9182A14"/>
    <w:lvl w:ilvl="0">
      <w:numFmt w:val="decimal"/>
      <w:pStyle w:val="Bullet2"/>
      <w:lvlText w:val="*"/>
      <w:lvlJc w:val="left"/>
    </w:lvl>
  </w:abstractNum>
  <w:abstractNum w:abstractNumId="11" w15:restartNumberingAfterBreak="0">
    <w:nsid w:val="01D33BD1"/>
    <w:multiLevelType w:val="singleLevel"/>
    <w:tmpl w:val="DDDE29A8"/>
    <w:lvl w:ilvl="0">
      <w:numFmt w:val="bullet"/>
      <w:lvlText w:val="*"/>
      <w:lvlJc w:val="left"/>
    </w:lvl>
  </w:abstractNum>
  <w:abstractNum w:abstractNumId="12" w15:restartNumberingAfterBreak="0">
    <w:nsid w:val="0693527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CF677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704C85"/>
    <w:multiLevelType w:val="hybridMultilevel"/>
    <w:tmpl w:val="3F3E8E0C"/>
    <w:lvl w:ilvl="0" w:tplc="C70C96BC">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11AC311E"/>
    <w:multiLevelType w:val="singleLevel"/>
    <w:tmpl w:val="F27C3F7C"/>
    <w:lvl w:ilvl="0">
      <w:numFmt w:val="bullet"/>
      <w:lvlText w:val="*"/>
      <w:lvlJc w:val="left"/>
    </w:lvl>
  </w:abstractNum>
  <w:abstractNum w:abstractNumId="16" w15:restartNumberingAfterBreak="0">
    <w:nsid w:val="14581EA1"/>
    <w:multiLevelType w:val="singleLevel"/>
    <w:tmpl w:val="7A9ACECA"/>
    <w:lvl w:ilvl="0">
      <w:numFmt w:val="bullet"/>
      <w:lvlText w:val="*"/>
      <w:lvlJc w:val="left"/>
    </w:lvl>
  </w:abstractNum>
  <w:abstractNum w:abstractNumId="17" w15:restartNumberingAfterBreak="0">
    <w:nsid w:val="186751ED"/>
    <w:multiLevelType w:val="singleLevel"/>
    <w:tmpl w:val="4A647236"/>
    <w:lvl w:ilvl="0">
      <w:numFmt w:val="bullet"/>
      <w:lvlText w:val="*"/>
      <w:lvlJc w:val="left"/>
    </w:lvl>
  </w:abstractNum>
  <w:abstractNum w:abstractNumId="18" w15:restartNumberingAfterBreak="0">
    <w:nsid w:val="1A700233"/>
    <w:multiLevelType w:val="hybridMultilevel"/>
    <w:tmpl w:val="51A82576"/>
    <w:lvl w:ilvl="0" w:tplc="99B42F60">
      <w:numFmt w:val="bullet"/>
      <w:pStyle w:val="TakeHomeBullet"/>
      <w:lvlText w:val=""/>
      <w:lvlPicBulletId w:val="0"/>
      <w:lvlJc w:val="left"/>
      <w:pPr>
        <w:ind w:left="360" w:hanging="360"/>
      </w:pPr>
      <w:rPr>
        <w:rFonts w:ascii="Symbol" w:hAnsi="Symbol" w:hint="default"/>
        <w:color w:val="auto"/>
        <w:sz w:val="28"/>
        <w:szCs w:val="28"/>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9" w15:restartNumberingAfterBreak="0">
    <w:nsid w:val="2C89470F"/>
    <w:multiLevelType w:val="singleLevel"/>
    <w:tmpl w:val="7FBCBB00"/>
    <w:lvl w:ilvl="0">
      <w:numFmt w:val="bullet"/>
      <w:lvlText w:val="*"/>
      <w:lvlJc w:val="left"/>
    </w:lvl>
  </w:abstractNum>
  <w:abstractNum w:abstractNumId="20" w15:restartNumberingAfterBreak="0">
    <w:nsid w:val="2E8A2489"/>
    <w:multiLevelType w:val="singleLevel"/>
    <w:tmpl w:val="B0FC36CC"/>
    <w:lvl w:ilvl="0">
      <w:numFmt w:val="bullet"/>
      <w:lvlText w:val="*"/>
      <w:lvlJc w:val="left"/>
    </w:lvl>
  </w:abstractNum>
  <w:abstractNum w:abstractNumId="21" w15:restartNumberingAfterBreak="0">
    <w:nsid w:val="2F98094C"/>
    <w:multiLevelType w:val="singleLevel"/>
    <w:tmpl w:val="C2302D26"/>
    <w:lvl w:ilvl="0">
      <w:numFmt w:val="bullet"/>
      <w:lvlText w:val="*"/>
      <w:lvlJc w:val="left"/>
    </w:lvl>
  </w:abstractNum>
  <w:abstractNum w:abstractNumId="22" w15:restartNumberingAfterBreak="0">
    <w:nsid w:val="33D36F3C"/>
    <w:multiLevelType w:val="singleLevel"/>
    <w:tmpl w:val="3CEA2890"/>
    <w:lvl w:ilvl="0">
      <w:numFmt w:val="bullet"/>
      <w:lvlText w:val="*"/>
      <w:lvlJc w:val="left"/>
    </w:lvl>
  </w:abstractNum>
  <w:abstractNum w:abstractNumId="23" w15:restartNumberingAfterBreak="0">
    <w:nsid w:val="350F46C5"/>
    <w:multiLevelType w:val="singleLevel"/>
    <w:tmpl w:val="7480AF1C"/>
    <w:lvl w:ilvl="0">
      <w:numFmt w:val="bullet"/>
      <w:pStyle w:val="Bullet3"/>
      <w:lvlText w:val="*"/>
      <w:lvlJc w:val="left"/>
    </w:lvl>
  </w:abstractNum>
  <w:abstractNum w:abstractNumId="24" w15:restartNumberingAfterBreak="0">
    <w:nsid w:val="398137B6"/>
    <w:multiLevelType w:val="singleLevel"/>
    <w:tmpl w:val="ED30C838"/>
    <w:lvl w:ilvl="0">
      <w:numFmt w:val="bullet"/>
      <w:lvlText w:val="*"/>
      <w:lvlJc w:val="left"/>
    </w:lvl>
  </w:abstractNum>
  <w:abstractNum w:abstractNumId="25" w15:restartNumberingAfterBreak="0">
    <w:nsid w:val="3A435EDE"/>
    <w:multiLevelType w:val="singleLevel"/>
    <w:tmpl w:val="4C6A13DC"/>
    <w:lvl w:ilvl="0">
      <w:numFmt w:val="bullet"/>
      <w:lvlText w:val="*"/>
      <w:lvlJc w:val="left"/>
    </w:lvl>
  </w:abstractNum>
  <w:abstractNum w:abstractNumId="26" w15:restartNumberingAfterBreak="0">
    <w:nsid w:val="5B7976CE"/>
    <w:multiLevelType w:val="singleLevel"/>
    <w:tmpl w:val="1DF25018"/>
    <w:lvl w:ilvl="0">
      <w:numFmt w:val="bullet"/>
      <w:lvlText w:val="*"/>
      <w:lvlJc w:val="left"/>
    </w:lvl>
  </w:abstractNum>
  <w:abstractNum w:abstractNumId="27" w15:restartNumberingAfterBreak="0">
    <w:nsid w:val="6B17181A"/>
    <w:multiLevelType w:val="singleLevel"/>
    <w:tmpl w:val="A356A670"/>
    <w:lvl w:ilvl="0">
      <w:numFmt w:val="bullet"/>
      <w:lvlText w:val="*"/>
      <w:lvlJc w:val="left"/>
    </w:lvl>
  </w:abstractNum>
  <w:abstractNum w:abstractNumId="28" w15:restartNumberingAfterBreak="0">
    <w:nsid w:val="6BC70536"/>
    <w:multiLevelType w:val="singleLevel"/>
    <w:tmpl w:val="431CDA6C"/>
    <w:lvl w:ilvl="0">
      <w:numFmt w:val="bullet"/>
      <w:lvlText w:val="*"/>
      <w:lvlJc w:val="left"/>
    </w:lvl>
  </w:abstractNum>
  <w:abstractNum w:abstractNumId="29" w15:restartNumberingAfterBreak="0">
    <w:nsid w:val="713B2FF8"/>
    <w:multiLevelType w:val="singleLevel"/>
    <w:tmpl w:val="2C728806"/>
    <w:lvl w:ilvl="0">
      <w:numFmt w:val="bullet"/>
      <w:pStyle w:val="Bullet1"/>
      <w:lvlText w:val="*"/>
      <w:lvlJc w:val="left"/>
    </w:lvl>
  </w:abstractNum>
  <w:abstractNum w:abstractNumId="30" w15:restartNumberingAfterBreak="0">
    <w:nsid w:val="71DA0A9D"/>
    <w:multiLevelType w:val="hybridMultilevel"/>
    <w:tmpl w:val="60C258FA"/>
    <w:lvl w:ilvl="0" w:tplc="F4A4FFB4">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867641A"/>
    <w:multiLevelType w:val="hybridMultilevel"/>
    <w:tmpl w:val="70781D6C"/>
    <w:lvl w:ilvl="0" w:tplc="18C6D752">
      <w:numFmt w:val="bullet"/>
      <w:pStyle w:val="BulletBible"/>
      <w:lvlText w:val="&amp;"/>
      <w:lvlJc w:val="left"/>
      <w:pPr>
        <w:ind w:left="720" w:hanging="360"/>
      </w:pPr>
      <w:rPr>
        <w:rFonts w:ascii="Wingdings" w:hAnsi="Wingdings"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8831A75"/>
    <w:multiLevelType w:val="singleLevel"/>
    <w:tmpl w:val="80F25772"/>
    <w:lvl w:ilvl="0">
      <w:numFmt w:val="bullet"/>
      <w:lvlText w:val="*"/>
      <w:lvlJc w:val="left"/>
    </w:lvl>
  </w:abstractNum>
  <w:abstractNum w:abstractNumId="33" w15:restartNumberingAfterBreak="0">
    <w:nsid w:val="7B53021E"/>
    <w:multiLevelType w:val="singleLevel"/>
    <w:tmpl w:val="EEFE2AD8"/>
    <w:lvl w:ilvl="0">
      <w:numFmt w:val="bullet"/>
      <w:lvlText w:val="*"/>
      <w:lvlJc w:val="left"/>
    </w:lvl>
  </w:abstractNum>
  <w:abstractNum w:abstractNumId="34" w15:restartNumberingAfterBreak="0">
    <w:nsid w:val="7E4317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72091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 w16cid:durableId="1773938048">
    <w:abstractNumId w:val="13"/>
  </w:num>
  <w:num w:numId="3" w16cid:durableId="868841020">
    <w:abstractNumId w:val="34"/>
  </w:num>
  <w:num w:numId="4" w16cid:durableId="686249650">
    <w:abstractNumId w:val="12"/>
  </w:num>
  <w:num w:numId="5" w16cid:durableId="1468082141">
    <w:abstractNumId w:val="9"/>
  </w:num>
  <w:num w:numId="6" w16cid:durableId="816914616">
    <w:abstractNumId w:val="7"/>
  </w:num>
  <w:num w:numId="7" w16cid:durableId="169873972">
    <w:abstractNumId w:val="6"/>
  </w:num>
  <w:num w:numId="8" w16cid:durableId="1390616819">
    <w:abstractNumId w:val="5"/>
  </w:num>
  <w:num w:numId="9" w16cid:durableId="1398674819">
    <w:abstractNumId w:val="4"/>
  </w:num>
  <w:num w:numId="10" w16cid:durableId="1685206125">
    <w:abstractNumId w:val="8"/>
  </w:num>
  <w:num w:numId="11" w16cid:durableId="111480407">
    <w:abstractNumId w:val="3"/>
  </w:num>
  <w:num w:numId="12" w16cid:durableId="1682702451">
    <w:abstractNumId w:val="2"/>
  </w:num>
  <w:num w:numId="13" w16cid:durableId="1966308457">
    <w:abstractNumId w:val="1"/>
  </w:num>
  <w:num w:numId="14" w16cid:durableId="942498630">
    <w:abstractNumId w:val="0"/>
  </w:num>
  <w:num w:numId="15" w16cid:durableId="1484160711">
    <w:abstractNumId w:val="25"/>
    <w:lvlOverride w:ilvl="0">
      <w:lvl w:ilvl="0">
        <w:numFmt w:val="bullet"/>
        <w:lvlText w:val="]"/>
        <w:legacy w:legacy="1" w:legacySpace="0" w:legacyIndent="288"/>
        <w:lvlJc w:val="left"/>
        <w:pPr>
          <w:ind w:left="288" w:hanging="288"/>
        </w:pPr>
        <w:rPr>
          <w:rFonts w:ascii="Wingdings 3" w:hAnsi="Wingdings 3" w:hint="default"/>
          <w:sz w:val="22"/>
        </w:rPr>
      </w:lvl>
    </w:lvlOverride>
  </w:num>
  <w:num w:numId="16" w16cid:durableId="1098988729">
    <w:abstractNumId w:val="17"/>
    <w:lvlOverride w:ilvl="0">
      <w:lvl w:ilvl="0">
        <w:numFmt w:val="bullet"/>
        <w:lvlText w:val="]"/>
        <w:legacy w:legacy="1" w:legacySpace="0" w:legacyIndent="288"/>
        <w:lvlJc w:val="left"/>
        <w:pPr>
          <w:ind w:left="288" w:hanging="288"/>
        </w:pPr>
        <w:rPr>
          <w:rFonts w:ascii="Wingdings 3" w:hAnsi="Wingdings 3" w:hint="default"/>
          <w:sz w:val="22"/>
        </w:rPr>
      </w:lvl>
    </w:lvlOverride>
  </w:num>
  <w:num w:numId="17" w16cid:durableId="763770271">
    <w:abstractNumId w:val="19"/>
    <w:lvlOverride w:ilvl="0">
      <w:lvl w:ilvl="0">
        <w:numFmt w:val="bullet"/>
        <w:lvlText w:val="Ÿ"/>
        <w:legacy w:legacy="1" w:legacySpace="0" w:legacyIndent="144"/>
        <w:lvlJc w:val="left"/>
        <w:pPr>
          <w:ind w:left="720" w:hanging="144"/>
        </w:pPr>
        <w:rPr>
          <w:rFonts w:ascii="Wingdings" w:hAnsi="Wingdings" w:hint="default"/>
          <w:sz w:val="22"/>
        </w:rPr>
      </w:lvl>
    </w:lvlOverride>
  </w:num>
  <w:num w:numId="18" w16cid:durableId="972296946">
    <w:abstractNumId w:val="24"/>
    <w:lvlOverride w:ilvl="0">
      <w:lvl w:ilvl="0">
        <w:numFmt w:val="bullet"/>
        <w:lvlText w:val="&amp;"/>
        <w:legacy w:legacy="1" w:legacySpace="0" w:legacyIndent="360"/>
        <w:lvlJc w:val="left"/>
        <w:pPr>
          <w:ind w:left="360" w:hanging="360"/>
        </w:pPr>
        <w:rPr>
          <w:rFonts w:ascii="Wingdings" w:hAnsi="Wingdings" w:hint="default"/>
          <w:sz w:val="22"/>
        </w:rPr>
      </w:lvl>
    </w:lvlOverride>
  </w:num>
  <w:num w:numId="19" w16cid:durableId="128403825">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0" w16cid:durableId="25016032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1" w16cid:durableId="1026171702">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2" w16cid:durableId="18012626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3" w16cid:durableId="205862838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4" w16cid:durableId="124610618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5" w16cid:durableId="167414014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6" w16cid:durableId="10070994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7" w16cid:durableId="1624576659">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 w:numId="28" w16cid:durableId="1849129129">
    <w:abstractNumId w:val="21"/>
    <w:lvlOverride w:ilvl="0">
      <w:lvl w:ilvl="0">
        <w:numFmt w:val="bullet"/>
        <w:lvlText w:val="]"/>
        <w:legacy w:legacy="1" w:legacySpace="0" w:legacyIndent="288"/>
        <w:lvlJc w:val="left"/>
        <w:pPr>
          <w:ind w:left="288" w:hanging="288"/>
        </w:pPr>
        <w:rPr>
          <w:rFonts w:ascii="Wingdings 3" w:hAnsi="Wingdings 3" w:hint="default"/>
          <w:sz w:val="22"/>
        </w:rPr>
      </w:lvl>
    </w:lvlOverride>
  </w:num>
  <w:num w:numId="29" w16cid:durableId="516887530">
    <w:abstractNumId w:val="23"/>
    <w:lvlOverride w:ilvl="0">
      <w:lvl w:ilvl="0">
        <w:numFmt w:val="bullet"/>
        <w:pStyle w:val="Bullet3"/>
        <w:lvlText w:val="Ÿ"/>
        <w:legacy w:legacy="1" w:legacySpace="0" w:legacyIndent="144"/>
        <w:lvlJc w:val="left"/>
        <w:pPr>
          <w:ind w:left="720" w:hanging="144"/>
        </w:pPr>
        <w:rPr>
          <w:rFonts w:ascii="Wingdings" w:hAnsi="Wingdings" w:hint="default"/>
          <w:sz w:val="22"/>
        </w:rPr>
      </w:lvl>
    </w:lvlOverride>
  </w:num>
  <w:num w:numId="30" w16cid:durableId="1231038115">
    <w:abstractNumId w:val="20"/>
    <w:lvlOverride w:ilvl="0">
      <w:lvl w:ilvl="0">
        <w:numFmt w:val="bullet"/>
        <w:lvlText w:val="&amp;"/>
        <w:legacy w:legacy="1" w:legacySpace="0" w:legacyIndent="360"/>
        <w:lvlJc w:val="left"/>
        <w:pPr>
          <w:ind w:left="360" w:hanging="360"/>
        </w:pPr>
        <w:rPr>
          <w:rFonts w:ascii="Wingdings" w:hAnsi="Wingdings" w:hint="default"/>
          <w:sz w:val="22"/>
        </w:rPr>
      </w:lvl>
    </w:lvlOverride>
  </w:num>
  <w:num w:numId="31" w16cid:durableId="533153667">
    <w:abstractNumId w:val="33"/>
    <w:lvlOverride w:ilvl="0">
      <w:lvl w:ilvl="0">
        <w:numFmt w:val="bullet"/>
        <w:lvlText w:val="]"/>
        <w:legacy w:legacy="1" w:legacySpace="0" w:legacyIndent="288"/>
        <w:lvlJc w:val="left"/>
        <w:pPr>
          <w:ind w:left="288" w:hanging="288"/>
        </w:pPr>
        <w:rPr>
          <w:rFonts w:ascii="Wingdings 3" w:hAnsi="Wingdings 3" w:hint="default"/>
          <w:sz w:val="22"/>
        </w:rPr>
      </w:lvl>
    </w:lvlOverride>
  </w:num>
  <w:num w:numId="32" w16cid:durableId="1942370707">
    <w:abstractNumId w:val="1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3" w16cid:durableId="2146847899">
    <w:abstractNumId w:val="2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4" w16cid:durableId="983392066">
    <w:abstractNumId w:val="15"/>
    <w:lvlOverride w:ilvl="0">
      <w:lvl w:ilvl="0">
        <w:numFmt w:val="bullet"/>
        <w:lvlText w:val="]"/>
        <w:legacy w:legacy="1" w:legacySpace="0" w:legacyIndent="288"/>
        <w:lvlJc w:val="left"/>
        <w:pPr>
          <w:ind w:left="288" w:hanging="288"/>
        </w:pPr>
        <w:rPr>
          <w:rFonts w:ascii="Wingdings 3" w:hAnsi="Wingdings 3" w:hint="default"/>
          <w:sz w:val="22"/>
        </w:rPr>
      </w:lvl>
    </w:lvlOverride>
  </w:num>
  <w:num w:numId="35" w16cid:durableId="1224217714">
    <w:abstractNumId w:val="28"/>
    <w:lvlOverride w:ilvl="0">
      <w:lvl w:ilvl="0">
        <w:numFmt w:val="bullet"/>
        <w:lvlText w:val="]"/>
        <w:legacy w:legacy="1" w:legacySpace="0" w:legacyIndent="288"/>
        <w:lvlJc w:val="left"/>
        <w:pPr>
          <w:ind w:left="288" w:hanging="288"/>
        </w:pPr>
        <w:rPr>
          <w:rFonts w:ascii="Wingdings 3" w:hAnsi="Wingdings 3" w:hint="default"/>
          <w:sz w:val="22"/>
        </w:rPr>
      </w:lvl>
    </w:lvlOverride>
  </w:num>
  <w:num w:numId="36" w16cid:durableId="1200506369">
    <w:abstractNumId w:val="11"/>
    <w:lvlOverride w:ilvl="0">
      <w:lvl w:ilvl="0">
        <w:numFmt w:val="bullet"/>
        <w:lvlText w:val="&amp;"/>
        <w:legacy w:legacy="1" w:legacySpace="0" w:legacyIndent="360"/>
        <w:lvlJc w:val="left"/>
        <w:pPr>
          <w:ind w:left="360" w:hanging="360"/>
        </w:pPr>
        <w:rPr>
          <w:rFonts w:ascii="Wingdings" w:hAnsi="Wingdings" w:hint="default"/>
          <w:sz w:val="22"/>
        </w:rPr>
      </w:lvl>
    </w:lvlOverride>
  </w:num>
  <w:num w:numId="37" w16cid:durableId="2002348669">
    <w:abstractNumId w:val="29"/>
    <w:lvlOverride w:ilvl="0">
      <w:lvl w:ilvl="0">
        <w:numFmt w:val="bullet"/>
        <w:pStyle w:val="Bullet1"/>
        <w:lvlText w:val="]"/>
        <w:legacy w:legacy="1" w:legacySpace="0" w:legacyIndent="288"/>
        <w:lvlJc w:val="left"/>
        <w:pPr>
          <w:ind w:left="378" w:hanging="288"/>
        </w:pPr>
        <w:rPr>
          <w:rFonts w:ascii="Wingdings 3" w:hAnsi="Wingdings 3" w:hint="default"/>
          <w:sz w:val="22"/>
        </w:rPr>
      </w:lvl>
    </w:lvlOverride>
  </w:num>
  <w:num w:numId="38" w16cid:durableId="1096826479">
    <w:abstractNumId w:val="32"/>
    <w:lvlOverride w:ilvl="0">
      <w:lvl w:ilvl="0">
        <w:numFmt w:val="bullet"/>
        <w:lvlText w:val="&amp;"/>
        <w:legacy w:legacy="1" w:legacySpace="0" w:legacyIndent="360"/>
        <w:lvlJc w:val="left"/>
        <w:pPr>
          <w:ind w:left="360" w:hanging="360"/>
        </w:pPr>
        <w:rPr>
          <w:rFonts w:ascii="Wingdings" w:hAnsi="Wingdings" w:hint="default"/>
          <w:sz w:val="22"/>
        </w:rPr>
      </w:lvl>
    </w:lvlOverride>
  </w:num>
  <w:num w:numId="39" w16cid:durableId="1231382720">
    <w:abstractNumId w:val="22"/>
    <w:lvlOverride w:ilvl="0">
      <w:lvl w:ilvl="0">
        <w:numFmt w:val="bullet"/>
        <w:lvlText w:val="&amp;"/>
        <w:legacy w:legacy="1" w:legacySpace="0" w:legacyIndent="360"/>
        <w:lvlJc w:val="left"/>
        <w:pPr>
          <w:ind w:left="360" w:hanging="360"/>
        </w:pPr>
        <w:rPr>
          <w:rFonts w:ascii="Wingdings" w:hAnsi="Wingdings" w:hint="default"/>
          <w:sz w:val="22"/>
        </w:rPr>
      </w:lvl>
    </w:lvlOverride>
  </w:num>
  <w:num w:numId="40" w16cid:durableId="609318113">
    <w:abstractNumId w:val="27"/>
    <w:lvlOverride w:ilvl="0">
      <w:lvl w:ilvl="0">
        <w:numFmt w:val="bullet"/>
        <w:lvlText w:val="&amp;"/>
        <w:legacy w:legacy="1" w:legacySpace="0" w:legacyIndent="360"/>
        <w:lvlJc w:val="left"/>
        <w:pPr>
          <w:ind w:left="360" w:hanging="360"/>
        </w:pPr>
        <w:rPr>
          <w:rFonts w:ascii="Wingdings" w:hAnsi="Wingdings" w:hint="default"/>
          <w:sz w:val="22"/>
        </w:rPr>
      </w:lvl>
    </w:lvlOverride>
  </w:num>
  <w:num w:numId="41" w16cid:durableId="488060982">
    <w:abstractNumId w:val="30"/>
  </w:num>
  <w:num w:numId="42" w16cid:durableId="1491561779">
    <w:abstractNumId w:val="14"/>
  </w:num>
  <w:num w:numId="43" w16cid:durableId="390814953">
    <w:abstractNumId w:val="31"/>
  </w:num>
  <w:num w:numId="44" w16cid:durableId="1371496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mirrorMargin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A3"/>
    <w:rsid w:val="00000EDC"/>
    <w:rsid w:val="00010CA0"/>
    <w:rsid w:val="000121CC"/>
    <w:rsid w:val="00013F73"/>
    <w:rsid w:val="00015058"/>
    <w:rsid w:val="00015F3E"/>
    <w:rsid w:val="00017439"/>
    <w:rsid w:val="00020FD2"/>
    <w:rsid w:val="00023C9E"/>
    <w:rsid w:val="00025118"/>
    <w:rsid w:val="00025417"/>
    <w:rsid w:val="00025E19"/>
    <w:rsid w:val="00027E2A"/>
    <w:rsid w:val="000308D4"/>
    <w:rsid w:val="0003311D"/>
    <w:rsid w:val="00033592"/>
    <w:rsid w:val="000339BB"/>
    <w:rsid w:val="00045E33"/>
    <w:rsid w:val="000460C1"/>
    <w:rsid w:val="00046840"/>
    <w:rsid w:val="000470A2"/>
    <w:rsid w:val="000474D2"/>
    <w:rsid w:val="000501D3"/>
    <w:rsid w:val="000564A5"/>
    <w:rsid w:val="00057B69"/>
    <w:rsid w:val="00057D6F"/>
    <w:rsid w:val="000616A2"/>
    <w:rsid w:val="00065835"/>
    <w:rsid w:val="000732A9"/>
    <w:rsid w:val="00083126"/>
    <w:rsid w:val="0008370F"/>
    <w:rsid w:val="00083EEC"/>
    <w:rsid w:val="00084B5A"/>
    <w:rsid w:val="00087C0E"/>
    <w:rsid w:val="00091EAC"/>
    <w:rsid w:val="000954FB"/>
    <w:rsid w:val="00095C5A"/>
    <w:rsid w:val="00096938"/>
    <w:rsid w:val="00097EE6"/>
    <w:rsid w:val="000A0954"/>
    <w:rsid w:val="000A1D7C"/>
    <w:rsid w:val="000A6AB0"/>
    <w:rsid w:val="000A7E9C"/>
    <w:rsid w:val="000B11FE"/>
    <w:rsid w:val="000B5905"/>
    <w:rsid w:val="000B74D5"/>
    <w:rsid w:val="000C4B26"/>
    <w:rsid w:val="000C5F0C"/>
    <w:rsid w:val="000C727F"/>
    <w:rsid w:val="000D12F8"/>
    <w:rsid w:val="000D38A8"/>
    <w:rsid w:val="000D5B6E"/>
    <w:rsid w:val="000D6C47"/>
    <w:rsid w:val="000E51A6"/>
    <w:rsid w:val="000E5798"/>
    <w:rsid w:val="000E67DE"/>
    <w:rsid w:val="000E756A"/>
    <w:rsid w:val="000F70A4"/>
    <w:rsid w:val="000F7E7E"/>
    <w:rsid w:val="001065F0"/>
    <w:rsid w:val="00106A9B"/>
    <w:rsid w:val="001111FA"/>
    <w:rsid w:val="00113DFD"/>
    <w:rsid w:val="0011492A"/>
    <w:rsid w:val="00117FCF"/>
    <w:rsid w:val="00122D0D"/>
    <w:rsid w:val="0012654F"/>
    <w:rsid w:val="00134E5B"/>
    <w:rsid w:val="00135EFE"/>
    <w:rsid w:val="00137F69"/>
    <w:rsid w:val="0014157B"/>
    <w:rsid w:val="00143F9B"/>
    <w:rsid w:val="00145FFD"/>
    <w:rsid w:val="001477EF"/>
    <w:rsid w:val="00150C9E"/>
    <w:rsid w:val="001519CC"/>
    <w:rsid w:val="00152E26"/>
    <w:rsid w:val="00155200"/>
    <w:rsid w:val="00155CA7"/>
    <w:rsid w:val="00155D55"/>
    <w:rsid w:val="0015673C"/>
    <w:rsid w:val="00157678"/>
    <w:rsid w:val="00163FB8"/>
    <w:rsid w:val="0016425C"/>
    <w:rsid w:val="00165F71"/>
    <w:rsid w:val="00174890"/>
    <w:rsid w:val="00175CF7"/>
    <w:rsid w:val="00176483"/>
    <w:rsid w:val="001805BA"/>
    <w:rsid w:val="00181420"/>
    <w:rsid w:val="001823C5"/>
    <w:rsid w:val="0018372A"/>
    <w:rsid w:val="00183EBF"/>
    <w:rsid w:val="00185860"/>
    <w:rsid w:val="0018639C"/>
    <w:rsid w:val="001863E8"/>
    <w:rsid w:val="0019243E"/>
    <w:rsid w:val="00196A2C"/>
    <w:rsid w:val="001A41E7"/>
    <w:rsid w:val="001A67AB"/>
    <w:rsid w:val="001B196C"/>
    <w:rsid w:val="001B3E40"/>
    <w:rsid w:val="001B5C4F"/>
    <w:rsid w:val="001B6BAD"/>
    <w:rsid w:val="001B7162"/>
    <w:rsid w:val="001B74D0"/>
    <w:rsid w:val="001C361E"/>
    <w:rsid w:val="001C41B6"/>
    <w:rsid w:val="001D11C7"/>
    <w:rsid w:val="001D7767"/>
    <w:rsid w:val="001E28AE"/>
    <w:rsid w:val="001E5E84"/>
    <w:rsid w:val="001E63FE"/>
    <w:rsid w:val="001E7615"/>
    <w:rsid w:val="00200A99"/>
    <w:rsid w:val="00202614"/>
    <w:rsid w:val="0020672E"/>
    <w:rsid w:val="00206BAF"/>
    <w:rsid w:val="00207841"/>
    <w:rsid w:val="00210367"/>
    <w:rsid w:val="00210A19"/>
    <w:rsid w:val="0021259A"/>
    <w:rsid w:val="00214667"/>
    <w:rsid w:val="00215F18"/>
    <w:rsid w:val="00220F4D"/>
    <w:rsid w:val="00222E5F"/>
    <w:rsid w:val="00223FC9"/>
    <w:rsid w:val="002241C4"/>
    <w:rsid w:val="00231BDA"/>
    <w:rsid w:val="00232E3E"/>
    <w:rsid w:val="002401EA"/>
    <w:rsid w:val="00241A26"/>
    <w:rsid w:val="00242902"/>
    <w:rsid w:val="00243BC6"/>
    <w:rsid w:val="00244A83"/>
    <w:rsid w:val="00253814"/>
    <w:rsid w:val="00256CA6"/>
    <w:rsid w:val="002600B2"/>
    <w:rsid w:val="00260824"/>
    <w:rsid w:val="0026399D"/>
    <w:rsid w:val="00265C9E"/>
    <w:rsid w:val="00270421"/>
    <w:rsid w:val="00270832"/>
    <w:rsid w:val="002711D2"/>
    <w:rsid w:val="00271FAC"/>
    <w:rsid w:val="0028021B"/>
    <w:rsid w:val="00280F79"/>
    <w:rsid w:val="002824A2"/>
    <w:rsid w:val="00284E9E"/>
    <w:rsid w:val="002857B2"/>
    <w:rsid w:val="00286894"/>
    <w:rsid w:val="002878E2"/>
    <w:rsid w:val="002928CC"/>
    <w:rsid w:val="0029368F"/>
    <w:rsid w:val="0029369C"/>
    <w:rsid w:val="00293A93"/>
    <w:rsid w:val="002A00BB"/>
    <w:rsid w:val="002A020E"/>
    <w:rsid w:val="002A0D51"/>
    <w:rsid w:val="002A1B40"/>
    <w:rsid w:val="002A2E61"/>
    <w:rsid w:val="002A48FD"/>
    <w:rsid w:val="002A5002"/>
    <w:rsid w:val="002B0AA7"/>
    <w:rsid w:val="002B0FBE"/>
    <w:rsid w:val="002B3341"/>
    <w:rsid w:val="002C071B"/>
    <w:rsid w:val="002C1549"/>
    <w:rsid w:val="002C4530"/>
    <w:rsid w:val="002C565A"/>
    <w:rsid w:val="002D08B7"/>
    <w:rsid w:val="002D2191"/>
    <w:rsid w:val="002D447C"/>
    <w:rsid w:val="002D5C21"/>
    <w:rsid w:val="002E353B"/>
    <w:rsid w:val="002E4EBE"/>
    <w:rsid w:val="002F0857"/>
    <w:rsid w:val="002F4138"/>
    <w:rsid w:val="00305785"/>
    <w:rsid w:val="00310319"/>
    <w:rsid w:val="00310C67"/>
    <w:rsid w:val="003152A3"/>
    <w:rsid w:val="00315772"/>
    <w:rsid w:val="0031725D"/>
    <w:rsid w:val="00320452"/>
    <w:rsid w:val="003236D2"/>
    <w:rsid w:val="00323CB9"/>
    <w:rsid w:val="00323CF2"/>
    <w:rsid w:val="003240CC"/>
    <w:rsid w:val="00324C80"/>
    <w:rsid w:val="003254B9"/>
    <w:rsid w:val="003272D5"/>
    <w:rsid w:val="00333355"/>
    <w:rsid w:val="00336952"/>
    <w:rsid w:val="00337038"/>
    <w:rsid w:val="003413FE"/>
    <w:rsid w:val="00346F48"/>
    <w:rsid w:val="00353B15"/>
    <w:rsid w:val="00355C53"/>
    <w:rsid w:val="0035724D"/>
    <w:rsid w:val="00360CD6"/>
    <w:rsid w:val="00361BB6"/>
    <w:rsid w:val="003626E2"/>
    <w:rsid w:val="0037015D"/>
    <w:rsid w:val="00372B07"/>
    <w:rsid w:val="00381F54"/>
    <w:rsid w:val="003833E7"/>
    <w:rsid w:val="00385C2E"/>
    <w:rsid w:val="003960FB"/>
    <w:rsid w:val="003A002B"/>
    <w:rsid w:val="003A4EB6"/>
    <w:rsid w:val="003A6F6E"/>
    <w:rsid w:val="003A7F16"/>
    <w:rsid w:val="003B43AF"/>
    <w:rsid w:val="003B669B"/>
    <w:rsid w:val="003C1057"/>
    <w:rsid w:val="003C20F9"/>
    <w:rsid w:val="003C426D"/>
    <w:rsid w:val="003C5545"/>
    <w:rsid w:val="003D0D73"/>
    <w:rsid w:val="003D13BC"/>
    <w:rsid w:val="003D26E7"/>
    <w:rsid w:val="003D3404"/>
    <w:rsid w:val="003D509A"/>
    <w:rsid w:val="003D6770"/>
    <w:rsid w:val="003D72BA"/>
    <w:rsid w:val="003D7B27"/>
    <w:rsid w:val="003E123D"/>
    <w:rsid w:val="003E3342"/>
    <w:rsid w:val="003E7154"/>
    <w:rsid w:val="003E7755"/>
    <w:rsid w:val="003F00DB"/>
    <w:rsid w:val="00406229"/>
    <w:rsid w:val="00413965"/>
    <w:rsid w:val="004173A3"/>
    <w:rsid w:val="00417698"/>
    <w:rsid w:val="00427869"/>
    <w:rsid w:val="004315AA"/>
    <w:rsid w:val="00435646"/>
    <w:rsid w:val="00437384"/>
    <w:rsid w:val="00440B16"/>
    <w:rsid w:val="0044335C"/>
    <w:rsid w:val="00444AAD"/>
    <w:rsid w:val="004468F4"/>
    <w:rsid w:val="004536F0"/>
    <w:rsid w:val="0045542A"/>
    <w:rsid w:val="00461E6F"/>
    <w:rsid w:val="00464533"/>
    <w:rsid w:val="00471C2E"/>
    <w:rsid w:val="00473610"/>
    <w:rsid w:val="00474310"/>
    <w:rsid w:val="00475C83"/>
    <w:rsid w:val="0047604A"/>
    <w:rsid w:val="004801D1"/>
    <w:rsid w:val="00485367"/>
    <w:rsid w:val="004861D0"/>
    <w:rsid w:val="004871CC"/>
    <w:rsid w:val="00490984"/>
    <w:rsid w:val="004933A6"/>
    <w:rsid w:val="0049560E"/>
    <w:rsid w:val="00495FCB"/>
    <w:rsid w:val="004A12BE"/>
    <w:rsid w:val="004A132B"/>
    <w:rsid w:val="004A29BE"/>
    <w:rsid w:val="004B3185"/>
    <w:rsid w:val="004C01AB"/>
    <w:rsid w:val="004C71F7"/>
    <w:rsid w:val="004D3331"/>
    <w:rsid w:val="004D6635"/>
    <w:rsid w:val="004E4A00"/>
    <w:rsid w:val="004E7515"/>
    <w:rsid w:val="004E7891"/>
    <w:rsid w:val="004F1B58"/>
    <w:rsid w:val="004F2929"/>
    <w:rsid w:val="00505303"/>
    <w:rsid w:val="00513BA5"/>
    <w:rsid w:val="00514974"/>
    <w:rsid w:val="00514A0A"/>
    <w:rsid w:val="005172EA"/>
    <w:rsid w:val="005236D4"/>
    <w:rsid w:val="00526C57"/>
    <w:rsid w:val="005304C4"/>
    <w:rsid w:val="00530B6E"/>
    <w:rsid w:val="00531832"/>
    <w:rsid w:val="005365DC"/>
    <w:rsid w:val="005374F6"/>
    <w:rsid w:val="00540972"/>
    <w:rsid w:val="00543F3D"/>
    <w:rsid w:val="00545508"/>
    <w:rsid w:val="00546F6B"/>
    <w:rsid w:val="00555A8B"/>
    <w:rsid w:val="00556287"/>
    <w:rsid w:val="00564048"/>
    <w:rsid w:val="0056424E"/>
    <w:rsid w:val="005646CB"/>
    <w:rsid w:val="0056766F"/>
    <w:rsid w:val="00567EC0"/>
    <w:rsid w:val="00575BF9"/>
    <w:rsid w:val="005771D8"/>
    <w:rsid w:val="00580F6A"/>
    <w:rsid w:val="0058178B"/>
    <w:rsid w:val="005830BF"/>
    <w:rsid w:val="005847F3"/>
    <w:rsid w:val="00587C5F"/>
    <w:rsid w:val="0059028A"/>
    <w:rsid w:val="00590702"/>
    <w:rsid w:val="0059529F"/>
    <w:rsid w:val="00595BF6"/>
    <w:rsid w:val="00595DB6"/>
    <w:rsid w:val="005A16AC"/>
    <w:rsid w:val="005A180A"/>
    <w:rsid w:val="005A713D"/>
    <w:rsid w:val="005B0851"/>
    <w:rsid w:val="005B2AE6"/>
    <w:rsid w:val="005B3585"/>
    <w:rsid w:val="005B4A49"/>
    <w:rsid w:val="005C0029"/>
    <w:rsid w:val="005C3442"/>
    <w:rsid w:val="005C4071"/>
    <w:rsid w:val="005C4F1C"/>
    <w:rsid w:val="005C5909"/>
    <w:rsid w:val="005C5A76"/>
    <w:rsid w:val="005C67BE"/>
    <w:rsid w:val="005C70E6"/>
    <w:rsid w:val="005C78F1"/>
    <w:rsid w:val="005D0CC7"/>
    <w:rsid w:val="005D1E58"/>
    <w:rsid w:val="005D2166"/>
    <w:rsid w:val="005D4ECA"/>
    <w:rsid w:val="005D6461"/>
    <w:rsid w:val="005D712F"/>
    <w:rsid w:val="005E11E8"/>
    <w:rsid w:val="005E480A"/>
    <w:rsid w:val="005E559D"/>
    <w:rsid w:val="005E72E1"/>
    <w:rsid w:val="005E77CC"/>
    <w:rsid w:val="005E7BF9"/>
    <w:rsid w:val="005F0E07"/>
    <w:rsid w:val="005F1C3D"/>
    <w:rsid w:val="005F5755"/>
    <w:rsid w:val="005F5B20"/>
    <w:rsid w:val="00601684"/>
    <w:rsid w:val="00601C50"/>
    <w:rsid w:val="006022DB"/>
    <w:rsid w:val="006069AC"/>
    <w:rsid w:val="00613069"/>
    <w:rsid w:val="0061325F"/>
    <w:rsid w:val="0061418C"/>
    <w:rsid w:val="006160AB"/>
    <w:rsid w:val="00616190"/>
    <w:rsid w:val="006216EE"/>
    <w:rsid w:val="00623C1F"/>
    <w:rsid w:val="00627C85"/>
    <w:rsid w:val="00632D05"/>
    <w:rsid w:val="006332B4"/>
    <w:rsid w:val="006340D7"/>
    <w:rsid w:val="00640583"/>
    <w:rsid w:val="006411EB"/>
    <w:rsid w:val="006440D3"/>
    <w:rsid w:val="0064423B"/>
    <w:rsid w:val="0064717C"/>
    <w:rsid w:val="00651DAC"/>
    <w:rsid w:val="00660005"/>
    <w:rsid w:val="00663D74"/>
    <w:rsid w:val="00664718"/>
    <w:rsid w:val="00670E50"/>
    <w:rsid w:val="00674C8D"/>
    <w:rsid w:val="00682104"/>
    <w:rsid w:val="006828E0"/>
    <w:rsid w:val="0068699C"/>
    <w:rsid w:val="00686D05"/>
    <w:rsid w:val="00690C46"/>
    <w:rsid w:val="00691484"/>
    <w:rsid w:val="006A0F8E"/>
    <w:rsid w:val="006A421E"/>
    <w:rsid w:val="006B09C3"/>
    <w:rsid w:val="006B58C5"/>
    <w:rsid w:val="006C1928"/>
    <w:rsid w:val="006C5738"/>
    <w:rsid w:val="006C5AB4"/>
    <w:rsid w:val="006D3EFC"/>
    <w:rsid w:val="006D49AD"/>
    <w:rsid w:val="006D56A4"/>
    <w:rsid w:val="006D7572"/>
    <w:rsid w:val="006E3BF1"/>
    <w:rsid w:val="006E484F"/>
    <w:rsid w:val="006E75C5"/>
    <w:rsid w:val="006F1617"/>
    <w:rsid w:val="006F5AFF"/>
    <w:rsid w:val="007005CA"/>
    <w:rsid w:val="0070465B"/>
    <w:rsid w:val="007050DC"/>
    <w:rsid w:val="00705F00"/>
    <w:rsid w:val="007110D2"/>
    <w:rsid w:val="007134D8"/>
    <w:rsid w:val="00713E56"/>
    <w:rsid w:val="00716D8D"/>
    <w:rsid w:val="00717560"/>
    <w:rsid w:val="007175F4"/>
    <w:rsid w:val="007229ED"/>
    <w:rsid w:val="007277DF"/>
    <w:rsid w:val="00727FC4"/>
    <w:rsid w:val="00737805"/>
    <w:rsid w:val="00741ED5"/>
    <w:rsid w:val="00743DB7"/>
    <w:rsid w:val="0075038A"/>
    <w:rsid w:val="0075469C"/>
    <w:rsid w:val="007553AA"/>
    <w:rsid w:val="00756635"/>
    <w:rsid w:val="0075684C"/>
    <w:rsid w:val="00760EFD"/>
    <w:rsid w:val="00765D8D"/>
    <w:rsid w:val="007701FF"/>
    <w:rsid w:val="00770FFE"/>
    <w:rsid w:val="00772832"/>
    <w:rsid w:val="00787F9D"/>
    <w:rsid w:val="00790EE9"/>
    <w:rsid w:val="00793AFF"/>
    <w:rsid w:val="007958C0"/>
    <w:rsid w:val="007966A8"/>
    <w:rsid w:val="00796C09"/>
    <w:rsid w:val="00796F92"/>
    <w:rsid w:val="007A0577"/>
    <w:rsid w:val="007A1220"/>
    <w:rsid w:val="007A2176"/>
    <w:rsid w:val="007A7C06"/>
    <w:rsid w:val="007A7EA7"/>
    <w:rsid w:val="007B02B9"/>
    <w:rsid w:val="007B3133"/>
    <w:rsid w:val="007B34D0"/>
    <w:rsid w:val="007C1CAF"/>
    <w:rsid w:val="007C3847"/>
    <w:rsid w:val="007C494A"/>
    <w:rsid w:val="007C6A08"/>
    <w:rsid w:val="007C7C40"/>
    <w:rsid w:val="007D3D07"/>
    <w:rsid w:val="007E640B"/>
    <w:rsid w:val="007E7421"/>
    <w:rsid w:val="007F0790"/>
    <w:rsid w:val="007F1DF4"/>
    <w:rsid w:val="007F2C5A"/>
    <w:rsid w:val="007F35B9"/>
    <w:rsid w:val="007F6620"/>
    <w:rsid w:val="00800E0D"/>
    <w:rsid w:val="008020D4"/>
    <w:rsid w:val="00804355"/>
    <w:rsid w:val="00804EBC"/>
    <w:rsid w:val="00807DCF"/>
    <w:rsid w:val="00811D76"/>
    <w:rsid w:val="00812454"/>
    <w:rsid w:val="00815CD0"/>
    <w:rsid w:val="008169CD"/>
    <w:rsid w:val="008240F9"/>
    <w:rsid w:val="00824158"/>
    <w:rsid w:val="008269F6"/>
    <w:rsid w:val="00826A4A"/>
    <w:rsid w:val="00830331"/>
    <w:rsid w:val="00832E07"/>
    <w:rsid w:val="00832E8F"/>
    <w:rsid w:val="008333F4"/>
    <w:rsid w:val="00840A54"/>
    <w:rsid w:val="00842361"/>
    <w:rsid w:val="008423E9"/>
    <w:rsid w:val="00843C46"/>
    <w:rsid w:val="00845F32"/>
    <w:rsid w:val="008476D9"/>
    <w:rsid w:val="0085581D"/>
    <w:rsid w:val="0085583E"/>
    <w:rsid w:val="008563B2"/>
    <w:rsid w:val="00856D48"/>
    <w:rsid w:val="0086437B"/>
    <w:rsid w:val="008656BF"/>
    <w:rsid w:val="008663EC"/>
    <w:rsid w:val="008734E2"/>
    <w:rsid w:val="00876369"/>
    <w:rsid w:val="00876D80"/>
    <w:rsid w:val="008800BA"/>
    <w:rsid w:val="00882DC8"/>
    <w:rsid w:val="0088356A"/>
    <w:rsid w:val="008844BD"/>
    <w:rsid w:val="00884E27"/>
    <w:rsid w:val="00885000"/>
    <w:rsid w:val="00885B30"/>
    <w:rsid w:val="008862A3"/>
    <w:rsid w:val="00887AF5"/>
    <w:rsid w:val="008900A1"/>
    <w:rsid w:val="00892C55"/>
    <w:rsid w:val="008946AA"/>
    <w:rsid w:val="00894CFE"/>
    <w:rsid w:val="008957C7"/>
    <w:rsid w:val="008A0AC5"/>
    <w:rsid w:val="008A0DBB"/>
    <w:rsid w:val="008A5A9B"/>
    <w:rsid w:val="008A6368"/>
    <w:rsid w:val="008A73F1"/>
    <w:rsid w:val="008B2D34"/>
    <w:rsid w:val="008B454F"/>
    <w:rsid w:val="008B5374"/>
    <w:rsid w:val="008B64F2"/>
    <w:rsid w:val="008C1FD7"/>
    <w:rsid w:val="008C47DE"/>
    <w:rsid w:val="008C6514"/>
    <w:rsid w:val="008D4157"/>
    <w:rsid w:val="008D46CF"/>
    <w:rsid w:val="008D47EC"/>
    <w:rsid w:val="008D4BFE"/>
    <w:rsid w:val="008D670B"/>
    <w:rsid w:val="008E1B57"/>
    <w:rsid w:val="008E3C1E"/>
    <w:rsid w:val="008F09B8"/>
    <w:rsid w:val="008F1FEF"/>
    <w:rsid w:val="009002A2"/>
    <w:rsid w:val="009028B9"/>
    <w:rsid w:val="00905CDF"/>
    <w:rsid w:val="00907710"/>
    <w:rsid w:val="00914252"/>
    <w:rsid w:val="00916613"/>
    <w:rsid w:val="009213DB"/>
    <w:rsid w:val="009227BB"/>
    <w:rsid w:val="00924BC6"/>
    <w:rsid w:val="00930532"/>
    <w:rsid w:val="009314EB"/>
    <w:rsid w:val="00936801"/>
    <w:rsid w:val="00941D83"/>
    <w:rsid w:val="00942356"/>
    <w:rsid w:val="009461B7"/>
    <w:rsid w:val="0094688D"/>
    <w:rsid w:val="00950219"/>
    <w:rsid w:val="009544D3"/>
    <w:rsid w:val="00955524"/>
    <w:rsid w:val="00962A49"/>
    <w:rsid w:val="00967D4C"/>
    <w:rsid w:val="00970B1D"/>
    <w:rsid w:val="00973C80"/>
    <w:rsid w:val="009842C5"/>
    <w:rsid w:val="00994E7A"/>
    <w:rsid w:val="00996CAF"/>
    <w:rsid w:val="0099784A"/>
    <w:rsid w:val="009A17E3"/>
    <w:rsid w:val="009A2136"/>
    <w:rsid w:val="009A3FDF"/>
    <w:rsid w:val="009A481C"/>
    <w:rsid w:val="009A4CDE"/>
    <w:rsid w:val="009A5478"/>
    <w:rsid w:val="009A57A7"/>
    <w:rsid w:val="009B768D"/>
    <w:rsid w:val="009B7FCC"/>
    <w:rsid w:val="009C1631"/>
    <w:rsid w:val="009C6320"/>
    <w:rsid w:val="009C698A"/>
    <w:rsid w:val="009D0F61"/>
    <w:rsid w:val="009D3C5D"/>
    <w:rsid w:val="009D56E2"/>
    <w:rsid w:val="009D626F"/>
    <w:rsid w:val="009D73AB"/>
    <w:rsid w:val="009D7557"/>
    <w:rsid w:val="009E68E7"/>
    <w:rsid w:val="009E793D"/>
    <w:rsid w:val="009F256D"/>
    <w:rsid w:val="009F60AD"/>
    <w:rsid w:val="00A016F9"/>
    <w:rsid w:val="00A01C8E"/>
    <w:rsid w:val="00A0258A"/>
    <w:rsid w:val="00A02A4C"/>
    <w:rsid w:val="00A060B8"/>
    <w:rsid w:val="00A1017D"/>
    <w:rsid w:val="00A145DE"/>
    <w:rsid w:val="00A178B4"/>
    <w:rsid w:val="00A263FC"/>
    <w:rsid w:val="00A2770B"/>
    <w:rsid w:val="00A3020C"/>
    <w:rsid w:val="00A33C80"/>
    <w:rsid w:val="00A354D5"/>
    <w:rsid w:val="00A35631"/>
    <w:rsid w:val="00A37AEF"/>
    <w:rsid w:val="00A40A22"/>
    <w:rsid w:val="00A45CC6"/>
    <w:rsid w:val="00A5799C"/>
    <w:rsid w:val="00A60483"/>
    <w:rsid w:val="00A6395C"/>
    <w:rsid w:val="00A65087"/>
    <w:rsid w:val="00A67685"/>
    <w:rsid w:val="00A72E46"/>
    <w:rsid w:val="00A7622A"/>
    <w:rsid w:val="00A76ADD"/>
    <w:rsid w:val="00A810E5"/>
    <w:rsid w:val="00A90232"/>
    <w:rsid w:val="00A92F9F"/>
    <w:rsid w:val="00A92FFF"/>
    <w:rsid w:val="00A93323"/>
    <w:rsid w:val="00A9450D"/>
    <w:rsid w:val="00A95B7B"/>
    <w:rsid w:val="00A97D00"/>
    <w:rsid w:val="00AA22E9"/>
    <w:rsid w:val="00AA2C5D"/>
    <w:rsid w:val="00AA4344"/>
    <w:rsid w:val="00AA5136"/>
    <w:rsid w:val="00AA6F69"/>
    <w:rsid w:val="00AB20FF"/>
    <w:rsid w:val="00AB221F"/>
    <w:rsid w:val="00AB27A5"/>
    <w:rsid w:val="00AB30DE"/>
    <w:rsid w:val="00AB54DE"/>
    <w:rsid w:val="00AB5A13"/>
    <w:rsid w:val="00AB5C65"/>
    <w:rsid w:val="00AC075B"/>
    <w:rsid w:val="00AC18BA"/>
    <w:rsid w:val="00AC3C00"/>
    <w:rsid w:val="00AC4857"/>
    <w:rsid w:val="00AC76FC"/>
    <w:rsid w:val="00AC79D3"/>
    <w:rsid w:val="00AD5DF0"/>
    <w:rsid w:val="00AE042C"/>
    <w:rsid w:val="00AE1347"/>
    <w:rsid w:val="00AE4A34"/>
    <w:rsid w:val="00AE777D"/>
    <w:rsid w:val="00AF0FD9"/>
    <w:rsid w:val="00AF37F4"/>
    <w:rsid w:val="00AF5905"/>
    <w:rsid w:val="00AF5CDC"/>
    <w:rsid w:val="00AF7F4F"/>
    <w:rsid w:val="00B016E2"/>
    <w:rsid w:val="00B131E1"/>
    <w:rsid w:val="00B14E4B"/>
    <w:rsid w:val="00B231A3"/>
    <w:rsid w:val="00B231E1"/>
    <w:rsid w:val="00B24A12"/>
    <w:rsid w:val="00B3005A"/>
    <w:rsid w:val="00B30257"/>
    <w:rsid w:val="00B320E6"/>
    <w:rsid w:val="00B36130"/>
    <w:rsid w:val="00B367B6"/>
    <w:rsid w:val="00B42A3A"/>
    <w:rsid w:val="00B46E91"/>
    <w:rsid w:val="00B515B9"/>
    <w:rsid w:val="00B53E87"/>
    <w:rsid w:val="00B564FB"/>
    <w:rsid w:val="00B570F9"/>
    <w:rsid w:val="00B57915"/>
    <w:rsid w:val="00B63C06"/>
    <w:rsid w:val="00B64DF1"/>
    <w:rsid w:val="00B727F8"/>
    <w:rsid w:val="00B728D6"/>
    <w:rsid w:val="00B72DD0"/>
    <w:rsid w:val="00B73C4D"/>
    <w:rsid w:val="00B751CF"/>
    <w:rsid w:val="00B75269"/>
    <w:rsid w:val="00B80110"/>
    <w:rsid w:val="00B807D1"/>
    <w:rsid w:val="00B82D3E"/>
    <w:rsid w:val="00B8376D"/>
    <w:rsid w:val="00B8558A"/>
    <w:rsid w:val="00B87831"/>
    <w:rsid w:val="00B902D5"/>
    <w:rsid w:val="00B914E1"/>
    <w:rsid w:val="00B91F81"/>
    <w:rsid w:val="00B94067"/>
    <w:rsid w:val="00B97B8B"/>
    <w:rsid w:val="00B97CB7"/>
    <w:rsid w:val="00BA4746"/>
    <w:rsid w:val="00BA63E4"/>
    <w:rsid w:val="00BA78DD"/>
    <w:rsid w:val="00BB0806"/>
    <w:rsid w:val="00BB2716"/>
    <w:rsid w:val="00BB2B6B"/>
    <w:rsid w:val="00BB460F"/>
    <w:rsid w:val="00BB55D1"/>
    <w:rsid w:val="00BC7DAB"/>
    <w:rsid w:val="00BD06F6"/>
    <w:rsid w:val="00BD3386"/>
    <w:rsid w:val="00BD50B6"/>
    <w:rsid w:val="00BD56BF"/>
    <w:rsid w:val="00BD62B4"/>
    <w:rsid w:val="00BE125B"/>
    <w:rsid w:val="00BE24E6"/>
    <w:rsid w:val="00BE746C"/>
    <w:rsid w:val="00BE7575"/>
    <w:rsid w:val="00BF4CE1"/>
    <w:rsid w:val="00C0435B"/>
    <w:rsid w:val="00C05BEF"/>
    <w:rsid w:val="00C05CCE"/>
    <w:rsid w:val="00C114E1"/>
    <w:rsid w:val="00C115FC"/>
    <w:rsid w:val="00C12EB9"/>
    <w:rsid w:val="00C132F2"/>
    <w:rsid w:val="00C24331"/>
    <w:rsid w:val="00C26452"/>
    <w:rsid w:val="00C304FB"/>
    <w:rsid w:val="00C3559A"/>
    <w:rsid w:val="00C37178"/>
    <w:rsid w:val="00C372B9"/>
    <w:rsid w:val="00C37773"/>
    <w:rsid w:val="00C40FA4"/>
    <w:rsid w:val="00C40FEE"/>
    <w:rsid w:val="00C4117F"/>
    <w:rsid w:val="00C43CBF"/>
    <w:rsid w:val="00C54B38"/>
    <w:rsid w:val="00C5522B"/>
    <w:rsid w:val="00C6204D"/>
    <w:rsid w:val="00C62217"/>
    <w:rsid w:val="00C62A57"/>
    <w:rsid w:val="00C63B37"/>
    <w:rsid w:val="00C67F31"/>
    <w:rsid w:val="00C70EB7"/>
    <w:rsid w:val="00C7163F"/>
    <w:rsid w:val="00C72A82"/>
    <w:rsid w:val="00C74C15"/>
    <w:rsid w:val="00C7778E"/>
    <w:rsid w:val="00C813A9"/>
    <w:rsid w:val="00C91FFF"/>
    <w:rsid w:val="00C927B7"/>
    <w:rsid w:val="00C95299"/>
    <w:rsid w:val="00C96D98"/>
    <w:rsid w:val="00C9718E"/>
    <w:rsid w:val="00CA230C"/>
    <w:rsid w:val="00CA2EE9"/>
    <w:rsid w:val="00CA5231"/>
    <w:rsid w:val="00CA7E42"/>
    <w:rsid w:val="00CB0676"/>
    <w:rsid w:val="00CB7B37"/>
    <w:rsid w:val="00CC0E1A"/>
    <w:rsid w:val="00CC1EF2"/>
    <w:rsid w:val="00CC3E7E"/>
    <w:rsid w:val="00CC56FC"/>
    <w:rsid w:val="00CD0AB6"/>
    <w:rsid w:val="00CD2A2E"/>
    <w:rsid w:val="00CD461D"/>
    <w:rsid w:val="00CD4756"/>
    <w:rsid w:val="00CD48F9"/>
    <w:rsid w:val="00CD4A58"/>
    <w:rsid w:val="00CE085D"/>
    <w:rsid w:val="00CE5EB5"/>
    <w:rsid w:val="00CF0B31"/>
    <w:rsid w:val="00CF2A42"/>
    <w:rsid w:val="00CF30BB"/>
    <w:rsid w:val="00CF469D"/>
    <w:rsid w:val="00CF5894"/>
    <w:rsid w:val="00D0545F"/>
    <w:rsid w:val="00D066DF"/>
    <w:rsid w:val="00D17B20"/>
    <w:rsid w:val="00D17DDB"/>
    <w:rsid w:val="00D219A6"/>
    <w:rsid w:val="00D2500B"/>
    <w:rsid w:val="00D27253"/>
    <w:rsid w:val="00D27BA4"/>
    <w:rsid w:val="00D27C09"/>
    <w:rsid w:val="00D379A7"/>
    <w:rsid w:val="00D40F9C"/>
    <w:rsid w:val="00D42E21"/>
    <w:rsid w:val="00D44D68"/>
    <w:rsid w:val="00D47B04"/>
    <w:rsid w:val="00D52EA0"/>
    <w:rsid w:val="00D550AB"/>
    <w:rsid w:val="00D55267"/>
    <w:rsid w:val="00D57148"/>
    <w:rsid w:val="00D62A61"/>
    <w:rsid w:val="00D65153"/>
    <w:rsid w:val="00D660CC"/>
    <w:rsid w:val="00D67AB5"/>
    <w:rsid w:val="00D71A4E"/>
    <w:rsid w:val="00D71BCA"/>
    <w:rsid w:val="00D71F9C"/>
    <w:rsid w:val="00D73439"/>
    <w:rsid w:val="00D747B2"/>
    <w:rsid w:val="00D80AC5"/>
    <w:rsid w:val="00D80C72"/>
    <w:rsid w:val="00D80D21"/>
    <w:rsid w:val="00D85D80"/>
    <w:rsid w:val="00D87AF9"/>
    <w:rsid w:val="00D90326"/>
    <w:rsid w:val="00D95404"/>
    <w:rsid w:val="00D95A50"/>
    <w:rsid w:val="00D9651D"/>
    <w:rsid w:val="00D97B59"/>
    <w:rsid w:val="00D97D25"/>
    <w:rsid w:val="00DA31CE"/>
    <w:rsid w:val="00DA3B83"/>
    <w:rsid w:val="00DA5E6A"/>
    <w:rsid w:val="00DB3CA6"/>
    <w:rsid w:val="00DB60C8"/>
    <w:rsid w:val="00DC48A5"/>
    <w:rsid w:val="00DC6CB2"/>
    <w:rsid w:val="00DC7F23"/>
    <w:rsid w:val="00DD19C8"/>
    <w:rsid w:val="00DD1CFE"/>
    <w:rsid w:val="00DD2D33"/>
    <w:rsid w:val="00DD2E20"/>
    <w:rsid w:val="00DE1953"/>
    <w:rsid w:val="00DE3994"/>
    <w:rsid w:val="00DE534E"/>
    <w:rsid w:val="00DE6798"/>
    <w:rsid w:val="00DF79C5"/>
    <w:rsid w:val="00E0008B"/>
    <w:rsid w:val="00E003F0"/>
    <w:rsid w:val="00E01957"/>
    <w:rsid w:val="00E10D28"/>
    <w:rsid w:val="00E13324"/>
    <w:rsid w:val="00E143DC"/>
    <w:rsid w:val="00E16D15"/>
    <w:rsid w:val="00E202FE"/>
    <w:rsid w:val="00E20FF4"/>
    <w:rsid w:val="00E248E7"/>
    <w:rsid w:val="00E302E0"/>
    <w:rsid w:val="00E32939"/>
    <w:rsid w:val="00E33476"/>
    <w:rsid w:val="00E358A0"/>
    <w:rsid w:val="00E37C4D"/>
    <w:rsid w:val="00E404AE"/>
    <w:rsid w:val="00E4527E"/>
    <w:rsid w:val="00E46DA1"/>
    <w:rsid w:val="00E51DB9"/>
    <w:rsid w:val="00E52888"/>
    <w:rsid w:val="00E53325"/>
    <w:rsid w:val="00E53BE9"/>
    <w:rsid w:val="00E54AD7"/>
    <w:rsid w:val="00E55D2A"/>
    <w:rsid w:val="00E5706F"/>
    <w:rsid w:val="00E62887"/>
    <w:rsid w:val="00E6358C"/>
    <w:rsid w:val="00E70934"/>
    <w:rsid w:val="00E727CD"/>
    <w:rsid w:val="00E749F7"/>
    <w:rsid w:val="00E756A8"/>
    <w:rsid w:val="00E83C6A"/>
    <w:rsid w:val="00E84D5D"/>
    <w:rsid w:val="00E87A54"/>
    <w:rsid w:val="00E954C6"/>
    <w:rsid w:val="00EA1D8F"/>
    <w:rsid w:val="00EA396F"/>
    <w:rsid w:val="00EA62CB"/>
    <w:rsid w:val="00EB2B65"/>
    <w:rsid w:val="00EC1669"/>
    <w:rsid w:val="00EC499A"/>
    <w:rsid w:val="00EC5701"/>
    <w:rsid w:val="00EC6A6D"/>
    <w:rsid w:val="00ED3670"/>
    <w:rsid w:val="00ED51C3"/>
    <w:rsid w:val="00ED51EB"/>
    <w:rsid w:val="00ED5587"/>
    <w:rsid w:val="00ED5D61"/>
    <w:rsid w:val="00ED7719"/>
    <w:rsid w:val="00EE67A5"/>
    <w:rsid w:val="00EF1AC0"/>
    <w:rsid w:val="00EF1D63"/>
    <w:rsid w:val="00EF565F"/>
    <w:rsid w:val="00EF5AF6"/>
    <w:rsid w:val="00F00203"/>
    <w:rsid w:val="00F0571A"/>
    <w:rsid w:val="00F076F2"/>
    <w:rsid w:val="00F15635"/>
    <w:rsid w:val="00F16230"/>
    <w:rsid w:val="00F163E8"/>
    <w:rsid w:val="00F171B5"/>
    <w:rsid w:val="00F1724E"/>
    <w:rsid w:val="00F20126"/>
    <w:rsid w:val="00F21D5A"/>
    <w:rsid w:val="00F249A7"/>
    <w:rsid w:val="00F27A9E"/>
    <w:rsid w:val="00F3049D"/>
    <w:rsid w:val="00F316EF"/>
    <w:rsid w:val="00F331F6"/>
    <w:rsid w:val="00F34216"/>
    <w:rsid w:val="00F363E0"/>
    <w:rsid w:val="00F372EB"/>
    <w:rsid w:val="00F42827"/>
    <w:rsid w:val="00F436FE"/>
    <w:rsid w:val="00F44A83"/>
    <w:rsid w:val="00F44B94"/>
    <w:rsid w:val="00F4621B"/>
    <w:rsid w:val="00F526F5"/>
    <w:rsid w:val="00F55CF7"/>
    <w:rsid w:val="00F6296F"/>
    <w:rsid w:val="00F701D8"/>
    <w:rsid w:val="00F843D5"/>
    <w:rsid w:val="00F86392"/>
    <w:rsid w:val="00F9124F"/>
    <w:rsid w:val="00F97DC4"/>
    <w:rsid w:val="00FA3409"/>
    <w:rsid w:val="00FA4400"/>
    <w:rsid w:val="00FB0329"/>
    <w:rsid w:val="00FB4EB7"/>
    <w:rsid w:val="00FB564A"/>
    <w:rsid w:val="00FB5967"/>
    <w:rsid w:val="00FC01E6"/>
    <w:rsid w:val="00FC0391"/>
    <w:rsid w:val="00FC1C83"/>
    <w:rsid w:val="00FC2D44"/>
    <w:rsid w:val="00FC329E"/>
    <w:rsid w:val="00FC358F"/>
    <w:rsid w:val="00FC41B4"/>
    <w:rsid w:val="00FD1FB4"/>
    <w:rsid w:val="00FD3981"/>
    <w:rsid w:val="00FD4DE7"/>
    <w:rsid w:val="00FD6D33"/>
    <w:rsid w:val="00FD6E93"/>
    <w:rsid w:val="00FE72D8"/>
    <w:rsid w:val="00FF3BA6"/>
    <w:rsid w:val="00FF5DBE"/>
    <w:rsid w:val="00FF6EFE"/>
    <w:rsid w:val="7F70CB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985E9"/>
  <w15:docId w15:val="{87307A5A-CA1D-4822-864E-A962DB4B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155D55"/>
    <w:pPr>
      <w:overflowPunct w:val="0"/>
      <w:autoSpaceDE w:val="0"/>
      <w:autoSpaceDN w:val="0"/>
      <w:adjustRightInd w:val="0"/>
      <w:textAlignment w:val="baseline"/>
    </w:pPr>
    <w:rPr>
      <w:lang w:val="en-AU" w:eastAsia="en-US"/>
    </w:rPr>
  </w:style>
  <w:style w:type="paragraph" w:styleId="Heading1">
    <w:name w:val="heading 1"/>
    <w:basedOn w:val="Normal"/>
    <w:next w:val="Normal"/>
    <w:qFormat/>
    <w:rsid w:val="001B3E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3E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3E40"/>
    <w:pPr>
      <w:keepNext/>
      <w:spacing w:before="240" w:after="60"/>
      <w:outlineLvl w:val="2"/>
    </w:pPr>
    <w:rPr>
      <w:rFonts w:ascii="Arial" w:hAnsi="Arial" w:cs="Arial"/>
      <w:b/>
      <w:bCs/>
      <w:sz w:val="26"/>
      <w:szCs w:val="26"/>
    </w:rPr>
  </w:style>
  <w:style w:type="paragraph" w:styleId="Heading4">
    <w:name w:val="heading 4"/>
    <w:basedOn w:val="Normal"/>
    <w:next w:val="Normal"/>
    <w:qFormat/>
    <w:rsid w:val="001B3E40"/>
    <w:pPr>
      <w:keepNext/>
      <w:spacing w:before="240" w:after="60"/>
      <w:outlineLvl w:val="3"/>
    </w:pPr>
    <w:rPr>
      <w:b/>
      <w:bCs/>
      <w:sz w:val="28"/>
      <w:szCs w:val="28"/>
    </w:rPr>
  </w:style>
  <w:style w:type="paragraph" w:styleId="Heading5">
    <w:name w:val="heading 5"/>
    <w:basedOn w:val="Normal"/>
    <w:next w:val="Normal"/>
    <w:qFormat/>
    <w:rsid w:val="001B3E40"/>
    <w:pPr>
      <w:spacing w:before="240" w:after="60"/>
      <w:outlineLvl w:val="4"/>
    </w:pPr>
    <w:rPr>
      <w:b/>
      <w:bCs/>
      <w:i/>
      <w:iCs/>
      <w:sz w:val="26"/>
      <w:szCs w:val="26"/>
    </w:rPr>
  </w:style>
  <w:style w:type="paragraph" w:styleId="Heading6">
    <w:name w:val="heading 6"/>
    <w:basedOn w:val="Normal"/>
    <w:next w:val="Normal"/>
    <w:qFormat/>
    <w:rsid w:val="001B3E40"/>
    <w:pPr>
      <w:spacing w:before="240" w:after="60"/>
      <w:outlineLvl w:val="5"/>
    </w:pPr>
    <w:rPr>
      <w:b/>
      <w:bCs/>
      <w:sz w:val="22"/>
      <w:szCs w:val="22"/>
    </w:rPr>
  </w:style>
  <w:style w:type="paragraph" w:styleId="Heading7">
    <w:name w:val="heading 7"/>
    <w:basedOn w:val="Normal"/>
    <w:next w:val="Normal"/>
    <w:qFormat/>
    <w:rsid w:val="001B3E40"/>
    <w:pPr>
      <w:spacing w:before="240" w:after="60"/>
      <w:outlineLvl w:val="6"/>
    </w:pPr>
    <w:rPr>
      <w:sz w:val="24"/>
      <w:szCs w:val="24"/>
    </w:rPr>
  </w:style>
  <w:style w:type="paragraph" w:styleId="Heading8">
    <w:name w:val="heading 8"/>
    <w:basedOn w:val="Normal"/>
    <w:next w:val="Normal"/>
    <w:qFormat/>
    <w:rsid w:val="001B3E40"/>
    <w:pPr>
      <w:spacing w:before="240" w:after="60"/>
      <w:outlineLvl w:val="7"/>
    </w:pPr>
    <w:rPr>
      <w:i/>
      <w:iCs/>
      <w:sz w:val="24"/>
      <w:szCs w:val="24"/>
    </w:rPr>
  </w:style>
  <w:style w:type="paragraph" w:styleId="Heading9">
    <w:name w:val="heading 9"/>
    <w:basedOn w:val="Normal"/>
    <w:next w:val="Normal"/>
    <w:qFormat/>
    <w:rsid w:val="001B3E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12BE"/>
    <w:pPr>
      <w:spacing w:line="360" w:lineRule="auto"/>
      <w:jc w:val="center"/>
    </w:pPr>
    <w:rPr>
      <w:rFonts w:ascii="Segoe UI Emoji" w:hAnsi="Segoe UI Emoji"/>
      <w:smallCaps/>
      <w:sz w:val="44"/>
      <w:szCs w:val="44"/>
      <w:u w:val="single"/>
    </w:rPr>
  </w:style>
  <w:style w:type="paragraph" w:customStyle="1" w:styleId="Pictures">
    <w:name w:val="Pictures"/>
    <w:basedOn w:val="Normal"/>
    <w:autoRedefine/>
    <w:rsid w:val="00A35631"/>
    <w:pPr>
      <w:keepNext/>
    </w:pPr>
    <w:rPr>
      <w:rFonts w:ascii="Segoe UI Emoji" w:hAnsi="Segoe UI Emoji"/>
      <w:color w:val="000000"/>
      <w:sz w:val="40"/>
    </w:rPr>
  </w:style>
  <w:style w:type="paragraph" w:customStyle="1" w:styleId="HeWantsYouSubheading">
    <w:name w:val="He Wants You Subheading"/>
    <w:basedOn w:val="Normal"/>
    <w:autoRedefine/>
    <w:rsid w:val="00B3005A"/>
    <w:pPr>
      <w:keepNext/>
      <w:spacing w:after="120" w:line="336" w:lineRule="exact"/>
    </w:pPr>
    <w:rPr>
      <w:rFonts w:ascii="Segoe UI Emoji" w:hAnsi="Segoe UI Emoji"/>
      <w:b/>
      <w:sz w:val="26"/>
      <w:szCs w:val="26"/>
      <w:u w:val="single"/>
    </w:rPr>
  </w:style>
  <w:style w:type="paragraph" w:customStyle="1" w:styleId="BulletBible">
    <w:name w:val="Bullet Bible"/>
    <w:basedOn w:val="Normal"/>
    <w:autoRedefine/>
    <w:rsid w:val="007A0577"/>
    <w:pPr>
      <w:keepNext/>
      <w:numPr>
        <w:numId w:val="43"/>
      </w:numPr>
      <w:ind w:left="283" w:hanging="357"/>
    </w:pPr>
    <w:rPr>
      <w:rFonts w:ascii="Segoe UI Emoji" w:hAnsi="Segoe UI Emoji"/>
      <w:color w:val="000000"/>
      <w:sz w:val="22"/>
      <w:u w:val="single"/>
    </w:rPr>
  </w:style>
  <w:style w:type="paragraph" w:customStyle="1" w:styleId="Bullet3">
    <w:name w:val="Bullet 3"/>
    <w:basedOn w:val="Normal"/>
    <w:autoRedefine/>
    <w:rsid w:val="006C5738"/>
    <w:pPr>
      <w:numPr>
        <w:numId w:val="29"/>
      </w:numPr>
      <w:spacing w:after="40"/>
      <w:ind w:left="289" w:firstLine="0"/>
    </w:pPr>
    <w:rPr>
      <w:rFonts w:ascii="Segoe UI Emoji" w:hAnsi="Segoe UI Emoji"/>
      <w:sz w:val="22"/>
    </w:rPr>
  </w:style>
  <w:style w:type="paragraph" w:customStyle="1" w:styleId="Bullet2">
    <w:name w:val="Bullet 2"/>
    <w:basedOn w:val="Normal"/>
    <w:autoRedefine/>
    <w:rsid w:val="006C5738"/>
    <w:pPr>
      <w:numPr>
        <w:numId w:val="27"/>
      </w:numPr>
      <w:spacing w:after="40"/>
      <w:ind w:left="113" w:firstLine="0"/>
    </w:pPr>
    <w:rPr>
      <w:rFonts w:ascii="Segoe UI Emoji" w:hAnsi="Segoe UI Emoji"/>
      <w:sz w:val="22"/>
    </w:rPr>
  </w:style>
  <w:style w:type="paragraph" w:customStyle="1" w:styleId="Bullet1">
    <w:name w:val="Bullet 1"/>
    <w:basedOn w:val="Normal"/>
    <w:autoRedefine/>
    <w:rsid w:val="006C5738"/>
    <w:pPr>
      <w:numPr>
        <w:numId w:val="37"/>
      </w:numPr>
      <w:spacing w:after="40"/>
      <w:ind w:left="0" w:firstLine="0"/>
    </w:pPr>
    <w:rPr>
      <w:rFonts w:ascii="Segoe UI Emoji" w:hAnsi="Segoe UI Emoji"/>
      <w:sz w:val="22"/>
    </w:rPr>
  </w:style>
  <w:style w:type="paragraph" w:customStyle="1" w:styleId="HeaderFooter">
    <w:name w:val="Header/Footer"/>
    <w:basedOn w:val="Normal"/>
    <w:autoRedefine/>
    <w:rsid w:val="00C62A57"/>
    <w:pPr>
      <w:keepNext/>
      <w:jc w:val="center"/>
    </w:pPr>
    <w:rPr>
      <w:rFonts w:ascii="Segoe UI Emoji" w:hAnsi="Segoe UI Emoji"/>
      <w:sz w:val="22"/>
      <w:lang w:val="en-PH"/>
    </w:rPr>
  </w:style>
  <w:style w:type="paragraph" w:customStyle="1" w:styleId="DefaultText">
    <w:name w:val="Default Text"/>
    <w:basedOn w:val="Normal"/>
    <w:autoRedefine/>
    <w:rsid w:val="006C5738"/>
    <w:pPr>
      <w:spacing w:after="60"/>
    </w:pPr>
    <w:rPr>
      <w:rFonts w:ascii="Segoe UI Emoji" w:hAnsi="Segoe UI Emoji"/>
      <w:sz w:val="22"/>
    </w:rPr>
  </w:style>
  <w:style w:type="paragraph" w:styleId="Footer">
    <w:name w:val="footer"/>
    <w:basedOn w:val="Normal"/>
    <w:semiHidden/>
    <w:rsid w:val="0021259A"/>
    <w:pPr>
      <w:tabs>
        <w:tab w:val="center" w:pos="4320"/>
        <w:tab w:val="right" w:pos="8640"/>
      </w:tabs>
    </w:pPr>
  </w:style>
  <w:style w:type="character" w:styleId="PageNumber">
    <w:name w:val="page number"/>
    <w:basedOn w:val="DefaultParagraphFont"/>
    <w:rsid w:val="001B3E40"/>
  </w:style>
  <w:style w:type="paragraph" w:styleId="Header">
    <w:name w:val="header"/>
    <w:basedOn w:val="Normal"/>
    <w:link w:val="HeaderChar"/>
    <w:uiPriority w:val="99"/>
    <w:rsid w:val="001E63FE"/>
    <w:pPr>
      <w:tabs>
        <w:tab w:val="center" w:pos="4320"/>
        <w:tab w:val="right" w:pos="8640"/>
      </w:tabs>
    </w:pPr>
  </w:style>
  <w:style w:type="numbering" w:styleId="111111">
    <w:name w:val="Outline List 2"/>
    <w:basedOn w:val="NoList"/>
    <w:semiHidden/>
    <w:rsid w:val="001A67AB"/>
    <w:pPr>
      <w:numPr>
        <w:numId w:val="2"/>
      </w:numPr>
    </w:pPr>
  </w:style>
  <w:style w:type="numbering" w:styleId="1ai">
    <w:name w:val="Outline List 1"/>
    <w:basedOn w:val="NoList"/>
    <w:semiHidden/>
    <w:rsid w:val="001A67AB"/>
    <w:pPr>
      <w:numPr>
        <w:numId w:val="3"/>
      </w:numPr>
    </w:pPr>
  </w:style>
  <w:style w:type="numbering" w:styleId="ArticleSection">
    <w:name w:val="Outline List 3"/>
    <w:basedOn w:val="NoList"/>
    <w:semiHidden/>
    <w:rsid w:val="001A67AB"/>
    <w:pPr>
      <w:numPr>
        <w:numId w:val="4"/>
      </w:numPr>
    </w:pPr>
  </w:style>
  <w:style w:type="paragraph" w:styleId="BlockText">
    <w:name w:val="Block Text"/>
    <w:basedOn w:val="Normal"/>
    <w:semiHidden/>
    <w:rsid w:val="001A67AB"/>
    <w:pPr>
      <w:spacing w:after="120"/>
      <w:ind w:left="1440" w:right="1440"/>
    </w:pPr>
  </w:style>
  <w:style w:type="paragraph" w:styleId="BodyText">
    <w:name w:val="Body Text"/>
    <w:basedOn w:val="Normal"/>
    <w:semiHidden/>
    <w:rsid w:val="001A67AB"/>
    <w:pPr>
      <w:spacing w:after="120"/>
    </w:pPr>
  </w:style>
  <w:style w:type="paragraph" w:styleId="BodyText2">
    <w:name w:val="Body Text 2"/>
    <w:basedOn w:val="Normal"/>
    <w:semiHidden/>
    <w:rsid w:val="001A67AB"/>
    <w:pPr>
      <w:spacing w:after="120" w:line="480" w:lineRule="auto"/>
    </w:pPr>
  </w:style>
  <w:style w:type="paragraph" w:styleId="BodyText3">
    <w:name w:val="Body Text 3"/>
    <w:basedOn w:val="Normal"/>
    <w:semiHidden/>
    <w:rsid w:val="001A67AB"/>
    <w:pPr>
      <w:spacing w:after="120"/>
    </w:pPr>
    <w:rPr>
      <w:sz w:val="16"/>
      <w:szCs w:val="16"/>
    </w:rPr>
  </w:style>
  <w:style w:type="paragraph" w:styleId="BodyTextFirstIndent">
    <w:name w:val="Body Text First Indent"/>
    <w:basedOn w:val="BodyText"/>
    <w:semiHidden/>
    <w:rsid w:val="001A67AB"/>
    <w:pPr>
      <w:ind w:firstLine="210"/>
    </w:pPr>
  </w:style>
  <w:style w:type="paragraph" w:styleId="BodyTextIndent">
    <w:name w:val="Body Text Indent"/>
    <w:basedOn w:val="Normal"/>
    <w:semiHidden/>
    <w:rsid w:val="001A67AB"/>
    <w:pPr>
      <w:spacing w:after="120"/>
      <w:ind w:left="360"/>
    </w:pPr>
  </w:style>
  <w:style w:type="paragraph" w:styleId="BodyTextFirstIndent2">
    <w:name w:val="Body Text First Indent 2"/>
    <w:basedOn w:val="BodyTextIndent"/>
    <w:semiHidden/>
    <w:rsid w:val="001A67AB"/>
    <w:pPr>
      <w:ind w:firstLine="210"/>
    </w:pPr>
  </w:style>
  <w:style w:type="paragraph" w:styleId="BodyTextIndent2">
    <w:name w:val="Body Text Indent 2"/>
    <w:basedOn w:val="Normal"/>
    <w:semiHidden/>
    <w:rsid w:val="001A67AB"/>
    <w:pPr>
      <w:spacing w:after="120" w:line="480" w:lineRule="auto"/>
      <w:ind w:left="360"/>
    </w:pPr>
  </w:style>
  <w:style w:type="paragraph" w:styleId="BodyTextIndent3">
    <w:name w:val="Body Text Indent 3"/>
    <w:basedOn w:val="Normal"/>
    <w:semiHidden/>
    <w:rsid w:val="001A67AB"/>
    <w:pPr>
      <w:spacing w:after="120"/>
      <w:ind w:left="360"/>
    </w:pPr>
    <w:rPr>
      <w:sz w:val="16"/>
      <w:szCs w:val="16"/>
    </w:rPr>
  </w:style>
  <w:style w:type="paragraph" w:styleId="Closing">
    <w:name w:val="Closing"/>
    <w:basedOn w:val="Normal"/>
    <w:semiHidden/>
    <w:rsid w:val="001A67AB"/>
    <w:pPr>
      <w:ind w:left="4320"/>
    </w:pPr>
  </w:style>
  <w:style w:type="paragraph" w:styleId="Date">
    <w:name w:val="Date"/>
    <w:basedOn w:val="Normal"/>
    <w:next w:val="Normal"/>
    <w:semiHidden/>
    <w:rsid w:val="001A67AB"/>
  </w:style>
  <w:style w:type="paragraph" w:styleId="E-mailSignature">
    <w:name w:val="E-mail Signature"/>
    <w:basedOn w:val="Normal"/>
    <w:semiHidden/>
    <w:rsid w:val="001A67AB"/>
  </w:style>
  <w:style w:type="character" w:styleId="Emphasis">
    <w:name w:val="Emphasis"/>
    <w:basedOn w:val="DefaultParagraphFont"/>
    <w:qFormat/>
    <w:rsid w:val="001B3E40"/>
    <w:rPr>
      <w:i/>
      <w:iCs/>
    </w:rPr>
  </w:style>
  <w:style w:type="paragraph" w:styleId="EnvelopeAddress">
    <w:name w:val="envelope address"/>
    <w:basedOn w:val="Normal"/>
    <w:semiHidden/>
    <w:rsid w:val="001A67A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A67AB"/>
    <w:rPr>
      <w:rFonts w:ascii="Arial" w:hAnsi="Arial" w:cs="Arial"/>
    </w:rPr>
  </w:style>
  <w:style w:type="character" w:styleId="FollowedHyperlink">
    <w:name w:val="FollowedHyperlink"/>
    <w:basedOn w:val="DefaultParagraphFont"/>
    <w:semiHidden/>
    <w:rsid w:val="001A67AB"/>
    <w:rPr>
      <w:color w:val="800080"/>
      <w:u w:val="single"/>
    </w:rPr>
  </w:style>
  <w:style w:type="character" w:styleId="HTMLAcronym">
    <w:name w:val="HTML Acronym"/>
    <w:basedOn w:val="DefaultParagraphFont"/>
    <w:semiHidden/>
    <w:rsid w:val="001A67AB"/>
  </w:style>
  <w:style w:type="paragraph" w:styleId="HTMLAddress">
    <w:name w:val="HTML Address"/>
    <w:basedOn w:val="Normal"/>
    <w:semiHidden/>
    <w:rsid w:val="001A67AB"/>
    <w:rPr>
      <w:i/>
      <w:iCs/>
    </w:rPr>
  </w:style>
  <w:style w:type="character" w:styleId="HTMLCite">
    <w:name w:val="HTML Cite"/>
    <w:basedOn w:val="DefaultParagraphFont"/>
    <w:semiHidden/>
    <w:rsid w:val="001A67AB"/>
    <w:rPr>
      <w:i/>
      <w:iCs/>
    </w:rPr>
  </w:style>
  <w:style w:type="character" w:styleId="HTMLCode">
    <w:name w:val="HTML Code"/>
    <w:basedOn w:val="DefaultParagraphFont"/>
    <w:semiHidden/>
    <w:rsid w:val="001A67AB"/>
    <w:rPr>
      <w:rFonts w:ascii="Courier New" w:hAnsi="Courier New" w:cs="Courier New"/>
      <w:sz w:val="20"/>
      <w:szCs w:val="20"/>
    </w:rPr>
  </w:style>
  <w:style w:type="character" w:styleId="HTMLDefinition">
    <w:name w:val="HTML Definition"/>
    <w:basedOn w:val="DefaultParagraphFont"/>
    <w:semiHidden/>
    <w:rsid w:val="001A67AB"/>
    <w:rPr>
      <w:i/>
      <w:iCs/>
    </w:rPr>
  </w:style>
  <w:style w:type="character" w:styleId="HTMLKeyboard">
    <w:name w:val="HTML Keyboard"/>
    <w:basedOn w:val="DefaultParagraphFont"/>
    <w:semiHidden/>
    <w:rsid w:val="001A67AB"/>
    <w:rPr>
      <w:rFonts w:ascii="Courier New" w:hAnsi="Courier New" w:cs="Courier New"/>
      <w:sz w:val="20"/>
      <w:szCs w:val="20"/>
    </w:rPr>
  </w:style>
  <w:style w:type="paragraph" w:styleId="HTMLPreformatted">
    <w:name w:val="HTML Preformatted"/>
    <w:basedOn w:val="Normal"/>
    <w:semiHidden/>
    <w:rsid w:val="001A67AB"/>
    <w:rPr>
      <w:rFonts w:ascii="Courier New" w:hAnsi="Courier New" w:cs="Courier New"/>
    </w:rPr>
  </w:style>
  <w:style w:type="character" w:styleId="HTMLSample">
    <w:name w:val="HTML Sample"/>
    <w:basedOn w:val="DefaultParagraphFont"/>
    <w:semiHidden/>
    <w:rsid w:val="001A67AB"/>
    <w:rPr>
      <w:rFonts w:ascii="Courier New" w:hAnsi="Courier New" w:cs="Courier New"/>
    </w:rPr>
  </w:style>
  <w:style w:type="character" w:styleId="HTMLTypewriter">
    <w:name w:val="HTML Typewriter"/>
    <w:basedOn w:val="DefaultParagraphFont"/>
    <w:semiHidden/>
    <w:rsid w:val="001A67AB"/>
    <w:rPr>
      <w:rFonts w:ascii="Courier New" w:hAnsi="Courier New" w:cs="Courier New"/>
      <w:sz w:val="20"/>
      <w:szCs w:val="20"/>
    </w:rPr>
  </w:style>
  <w:style w:type="character" w:styleId="HTMLVariable">
    <w:name w:val="HTML Variable"/>
    <w:basedOn w:val="DefaultParagraphFont"/>
    <w:semiHidden/>
    <w:rsid w:val="001A67AB"/>
    <w:rPr>
      <w:i/>
      <w:iCs/>
    </w:rPr>
  </w:style>
  <w:style w:type="character" w:styleId="Hyperlink">
    <w:name w:val="Hyperlink"/>
    <w:basedOn w:val="DefaultParagraphFont"/>
    <w:semiHidden/>
    <w:rsid w:val="001A67AB"/>
    <w:rPr>
      <w:color w:val="0000FF"/>
      <w:u w:val="single"/>
    </w:rPr>
  </w:style>
  <w:style w:type="character" w:styleId="LineNumber">
    <w:name w:val="line number"/>
    <w:basedOn w:val="DefaultParagraphFont"/>
    <w:semiHidden/>
    <w:rsid w:val="001A67AB"/>
  </w:style>
  <w:style w:type="paragraph" w:styleId="List">
    <w:name w:val="List"/>
    <w:basedOn w:val="Normal"/>
    <w:semiHidden/>
    <w:rsid w:val="001A67AB"/>
    <w:pPr>
      <w:ind w:left="360" w:hanging="360"/>
    </w:pPr>
  </w:style>
  <w:style w:type="paragraph" w:styleId="List2">
    <w:name w:val="List 2"/>
    <w:basedOn w:val="Normal"/>
    <w:semiHidden/>
    <w:rsid w:val="001A67AB"/>
    <w:pPr>
      <w:ind w:left="720" w:hanging="360"/>
    </w:pPr>
  </w:style>
  <w:style w:type="paragraph" w:styleId="List3">
    <w:name w:val="List 3"/>
    <w:basedOn w:val="Normal"/>
    <w:semiHidden/>
    <w:rsid w:val="001A67AB"/>
    <w:pPr>
      <w:ind w:left="1080" w:hanging="360"/>
    </w:pPr>
  </w:style>
  <w:style w:type="paragraph" w:styleId="List4">
    <w:name w:val="List 4"/>
    <w:basedOn w:val="Normal"/>
    <w:semiHidden/>
    <w:rsid w:val="001A67AB"/>
    <w:pPr>
      <w:ind w:left="1440" w:hanging="360"/>
    </w:pPr>
  </w:style>
  <w:style w:type="paragraph" w:styleId="List5">
    <w:name w:val="List 5"/>
    <w:basedOn w:val="Normal"/>
    <w:semiHidden/>
    <w:rsid w:val="001A67AB"/>
    <w:pPr>
      <w:ind w:left="1800" w:hanging="360"/>
    </w:pPr>
  </w:style>
  <w:style w:type="paragraph" w:styleId="ListBullet">
    <w:name w:val="List Bullet"/>
    <w:basedOn w:val="Normal"/>
    <w:semiHidden/>
    <w:rsid w:val="001A67AB"/>
    <w:pPr>
      <w:numPr>
        <w:numId w:val="5"/>
      </w:numPr>
    </w:pPr>
  </w:style>
  <w:style w:type="paragraph" w:styleId="ListBullet2">
    <w:name w:val="List Bullet 2"/>
    <w:basedOn w:val="Normal"/>
    <w:semiHidden/>
    <w:rsid w:val="001A67AB"/>
    <w:pPr>
      <w:numPr>
        <w:numId w:val="6"/>
      </w:numPr>
    </w:pPr>
  </w:style>
  <w:style w:type="paragraph" w:styleId="ListBullet3">
    <w:name w:val="List Bullet 3"/>
    <w:basedOn w:val="Normal"/>
    <w:semiHidden/>
    <w:rsid w:val="001A67AB"/>
    <w:pPr>
      <w:numPr>
        <w:numId w:val="7"/>
      </w:numPr>
    </w:pPr>
  </w:style>
  <w:style w:type="paragraph" w:styleId="ListBullet4">
    <w:name w:val="List Bullet 4"/>
    <w:basedOn w:val="Normal"/>
    <w:semiHidden/>
    <w:rsid w:val="001A67AB"/>
    <w:pPr>
      <w:numPr>
        <w:numId w:val="8"/>
      </w:numPr>
    </w:pPr>
  </w:style>
  <w:style w:type="paragraph" w:styleId="ListBullet5">
    <w:name w:val="List Bullet 5"/>
    <w:basedOn w:val="Normal"/>
    <w:semiHidden/>
    <w:rsid w:val="001A67AB"/>
    <w:pPr>
      <w:numPr>
        <w:numId w:val="9"/>
      </w:numPr>
    </w:pPr>
  </w:style>
  <w:style w:type="paragraph" w:styleId="ListContinue">
    <w:name w:val="List Continue"/>
    <w:basedOn w:val="Normal"/>
    <w:semiHidden/>
    <w:rsid w:val="001A67AB"/>
    <w:pPr>
      <w:spacing w:after="120"/>
      <w:ind w:left="360"/>
    </w:pPr>
  </w:style>
  <w:style w:type="paragraph" w:styleId="ListContinue2">
    <w:name w:val="List Continue 2"/>
    <w:basedOn w:val="Normal"/>
    <w:semiHidden/>
    <w:rsid w:val="001A67AB"/>
    <w:pPr>
      <w:spacing w:after="120"/>
      <w:ind w:left="720"/>
    </w:pPr>
  </w:style>
  <w:style w:type="paragraph" w:styleId="ListContinue3">
    <w:name w:val="List Continue 3"/>
    <w:basedOn w:val="Normal"/>
    <w:semiHidden/>
    <w:rsid w:val="001A67AB"/>
    <w:pPr>
      <w:spacing w:after="120"/>
      <w:ind w:left="1080"/>
    </w:pPr>
  </w:style>
  <w:style w:type="paragraph" w:styleId="ListContinue4">
    <w:name w:val="List Continue 4"/>
    <w:basedOn w:val="Normal"/>
    <w:semiHidden/>
    <w:rsid w:val="001A67AB"/>
    <w:pPr>
      <w:spacing w:after="120"/>
      <w:ind w:left="1440"/>
    </w:pPr>
  </w:style>
  <w:style w:type="paragraph" w:styleId="ListContinue5">
    <w:name w:val="List Continue 5"/>
    <w:basedOn w:val="Normal"/>
    <w:semiHidden/>
    <w:rsid w:val="001A67AB"/>
    <w:pPr>
      <w:spacing w:after="120"/>
      <w:ind w:left="1800"/>
    </w:pPr>
  </w:style>
  <w:style w:type="paragraph" w:styleId="ListNumber">
    <w:name w:val="List Number"/>
    <w:basedOn w:val="Normal"/>
    <w:semiHidden/>
    <w:rsid w:val="001A67AB"/>
    <w:pPr>
      <w:numPr>
        <w:numId w:val="10"/>
      </w:numPr>
    </w:pPr>
  </w:style>
  <w:style w:type="paragraph" w:styleId="ListNumber2">
    <w:name w:val="List Number 2"/>
    <w:basedOn w:val="Normal"/>
    <w:semiHidden/>
    <w:rsid w:val="001A67AB"/>
    <w:pPr>
      <w:numPr>
        <w:numId w:val="11"/>
      </w:numPr>
    </w:pPr>
  </w:style>
  <w:style w:type="paragraph" w:styleId="ListNumber3">
    <w:name w:val="List Number 3"/>
    <w:basedOn w:val="Normal"/>
    <w:semiHidden/>
    <w:rsid w:val="001A67AB"/>
    <w:pPr>
      <w:numPr>
        <w:numId w:val="12"/>
      </w:numPr>
    </w:pPr>
  </w:style>
  <w:style w:type="paragraph" w:styleId="ListNumber4">
    <w:name w:val="List Number 4"/>
    <w:basedOn w:val="Normal"/>
    <w:semiHidden/>
    <w:rsid w:val="001A67AB"/>
    <w:pPr>
      <w:numPr>
        <w:numId w:val="13"/>
      </w:numPr>
    </w:pPr>
  </w:style>
  <w:style w:type="paragraph" w:styleId="ListNumber5">
    <w:name w:val="List Number 5"/>
    <w:basedOn w:val="Normal"/>
    <w:semiHidden/>
    <w:rsid w:val="001A67AB"/>
    <w:pPr>
      <w:numPr>
        <w:numId w:val="14"/>
      </w:numPr>
    </w:pPr>
  </w:style>
  <w:style w:type="paragraph" w:styleId="MessageHeader">
    <w:name w:val="Message Header"/>
    <w:basedOn w:val="Normal"/>
    <w:semiHidden/>
    <w:rsid w:val="001A67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1A67AB"/>
    <w:rPr>
      <w:sz w:val="24"/>
      <w:szCs w:val="24"/>
    </w:rPr>
  </w:style>
  <w:style w:type="paragraph" w:styleId="NormalIndent">
    <w:name w:val="Normal Indent"/>
    <w:basedOn w:val="Normal"/>
    <w:semiHidden/>
    <w:rsid w:val="001A67AB"/>
    <w:pPr>
      <w:ind w:left="720"/>
    </w:pPr>
  </w:style>
  <w:style w:type="paragraph" w:styleId="NoteHeading">
    <w:name w:val="Note Heading"/>
    <w:basedOn w:val="Normal"/>
    <w:next w:val="Normal"/>
    <w:semiHidden/>
    <w:rsid w:val="001A67AB"/>
  </w:style>
  <w:style w:type="paragraph" w:styleId="PlainText">
    <w:name w:val="Plain Text"/>
    <w:basedOn w:val="Normal"/>
    <w:semiHidden/>
    <w:rsid w:val="001A67AB"/>
    <w:rPr>
      <w:rFonts w:ascii="Courier New" w:hAnsi="Courier New" w:cs="Courier New"/>
    </w:rPr>
  </w:style>
  <w:style w:type="paragraph" w:styleId="Salutation">
    <w:name w:val="Salutation"/>
    <w:basedOn w:val="Normal"/>
    <w:next w:val="Normal"/>
    <w:semiHidden/>
    <w:rsid w:val="001A67AB"/>
  </w:style>
  <w:style w:type="paragraph" w:styleId="Signature">
    <w:name w:val="Signature"/>
    <w:basedOn w:val="Normal"/>
    <w:semiHidden/>
    <w:rsid w:val="001A67AB"/>
    <w:pPr>
      <w:ind w:left="4320"/>
    </w:pPr>
  </w:style>
  <w:style w:type="character" w:styleId="Strong">
    <w:name w:val="Strong"/>
    <w:basedOn w:val="DefaultParagraphFont"/>
    <w:qFormat/>
    <w:rsid w:val="001B3E40"/>
    <w:rPr>
      <w:b/>
      <w:bCs/>
    </w:rPr>
  </w:style>
  <w:style w:type="table" w:styleId="Table3Deffects1">
    <w:name w:val="Table 3D effects 1"/>
    <w:basedOn w:val="TableNormal"/>
    <w:semiHidden/>
    <w:rsid w:val="001A67A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67A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67A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67A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67A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67A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67A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67A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67A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67A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67A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67A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A67A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A67A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67A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67A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67A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67A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67A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67A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67A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67A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67A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A67A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A67A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67A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67A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67A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67A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67A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1B3E40"/>
    <w:pPr>
      <w:spacing w:after="60"/>
      <w:jc w:val="center"/>
      <w:outlineLvl w:val="1"/>
    </w:pPr>
    <w:rPr>
      <w:rFonts w:ascii="Arial" w:hAnsi="Arial" w:cs="Arial"/>
      <w:sz w:val="24"/>
      <w:szCs w:val="24"/>
    </w:rPr>
  </w:style>
  <w:style w:type="character" w:customStyle="1" w:styleId="HeaderChar">
    <w:name w:val="Header Char"/>
    <w:basedOn w:val="DefaultParagraphFont"/>
    <w:link w:val="Header"/>
    <w:uiPriority w:val="99"/>
    <w:rsid w:val="009461B7"/>
  </w:style>
  <w:style w:type="paragraph" w:styleId="BalloonText">
    <w:name w:val="Balloon Text"/>
    <w:basedOn w:val="Normal"/>
    <w:link w:val="BalloonTextChar"/>
    <w:rsid w:val="009461B7"/>
    <w:rPr>
      <w:rFonts w:ascii="Tahoma" w:hAnsi="Tahoma" w:cs="Tahoma"/>
      <w:sz w:val="16"/>
      <w:szCs w:val="16"/>
    </w:rPr>
  </w:style>
  <w:style w:type="character" w:customStyle="1" w:styleId="BalloonTextChar">
    <w:name w:val="Balloon Text Char"/>
    <w:basedOn w:val="DefaultParagraphFont"/>
    <w:link w:val="BalloonText"/>
    <w:rsid w:val="009461B7"/>
    <w:rPr>
      <w:rFonts w:ascii="Tahoma" w:hAnsi="Tahoma" w:cs="Tahoma"/>
      <w:sz w:val="16"/>
      <w:szCs w:val="16"/>
    </w:rPr>
  </w:style>
  <w:style w:type="paragraph" w:customStyle="1" w:styleId="MainHEWantsYouHeading">
    <w:name w:val="Main HE Wants You Heading"/>
    <w:autoRedefine/>
    <w:qFormat/>
    <w:rsid w:val="00155D55"/>
    <w:pPr>
      <w:jc w:val="center"/>
    </w:pPr>
    <w:rPr>
      <w:rFonts w:ascii="Segoe UI Emoji" w:hAnsi="Segoe UI Emoji"/>
      <w:sz w:val="40"/>
      <w:u w:val="single"/>
      <w:lang w:val="en-AU" w:eastAsia="en-US"/>
    </w:rPr>
  </w:style>
  <w:style w:type="paragraph" w:styleId="FootnoteText">
    <w:name w:val="footnote text"/>
    <w:basedOn w:val="Normal"/>
    <w:link w:val="FootnoteTextChar"/>
    <w:semiHidden/>
    <w:unhideWhenUsed/>
    <w:rsid w:val="009D3C5D"/>
  </w:style>
  <w:style w:type="character" w:customStyle="1" w:styleId="FootnoteTextChar">
    <w:name w:val="Footnote Text Char"/>
    <w:basedOn w:val="DefaultParagraphFont"/>
    <w:link w:val="FootnoteText"/>
    <w:semiHidden/>
    <w:rsid w:val="009D3C5D"/>
    <w:rPr>
      <w:lang w:val="en-AU" w:eastAsia="en-US"/>
    </w:rPr>
  </w:style>
  <w:style w:type="character" w:styleId="FootnoteReference">
    <w:name w:val="footnote reference"/>
    <w:basedOn w:val="DefaultParagraphFont"/>
    <w:semiHidden/>
    <w:unhideWhenUsed/>
    <w:rsid w:val="009D3C5D"/>
    <w:rPr>
      <w:vertAlign w:val="superscript"/>
    </w:rPr>
  </w:style>
  <w:style w:type="paragraph" w:customStyle="1" w:styleId="ScriptureText">
    <w:name w:val="Scripture Text"/>
    <w:basedOn w:val="DefaultText"/>
    <w:autoRedefine/>
    <w:qFormat/>
    <w:rsid w:val="00333355"/>
    <w:rPr>
      <w:rFonts w:ascii="Segoe UI Variable Display Semib" w:hAnsi="Segoe UI Variable Display Semib"/>
      <w:sz w:val="24"/>
      <w:lang w:val="en-PH"/>
    </w:rPr>
  </w:style>
  <w:style w:type="paragraph" w:customStyle="1" w:styleId="TakeHomeBullet">
    <w:name w:val="Take Home Bullet"/>
    <w:basedOn w:val="Bullet1"/>
    <w:autoRedefine/>
    <w:qFormat/>
    <w:rsid w:val="009D626F"/>
    <w:pPr>
      <w:numPr>
        <w:numId w:val="44"/>
      </w:numPr>
    </w:pPr>
  </w:style>
  <w:style w:type="paragraph" w:customStyle="1" w:styleId="HeaderHeWantsYou">
    <w:name w:val="Header He Wants You"/>
    <w:basedOn w:val="Header"/>
    <w:link w:val="HeaderHeWantsYouChar"/>
    <w:autoRedefine/>
    <w:qFormat/>
    <w:rsid w:val="00C62A57"/>
    <w:rPr>
      <w:rFonts w:ascii="Segoe UI Emoji" w:hAnsi="Segoe UI Emoji"/>
      <w:sz w:val="22"/>
    </w:rPr>
  </w:style>
  <w:style w:type="character" w:customStyle="1" w:styleId="HeaderHeWantsYouChar">
    <w:name w:val="Header He Wants You Char"/>
    <w:basedOn w:val="HeaderChar"/>
    <w:link w:val="HeaderHeWantsYou"/>
    <w:rsid w:val="00C62A57"/>
    <w:rPr>
      <w:rFonts w:ascii="Segoe UI Emoji" w:hAnsi="Segoe UI Emoji"/>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408">
      <w:bodyDiv w:val="1"/>
      <w:marLeft w:val="0"/>
      <w:marRight w:val="0"/>
      <w:marTop w:val="0"/>
      <w:marBottom w:val="0"/>
      <w:divBdr>
        <w:top w:val="none" w:sz="0" w:space="0" w:color="auto"/>
        <w:left w:val="none" w:sz="0" w:space="0" w:color="auto"/>
        <w:bottom w:val="none" w:sz="0" w:space="0" w:color="auto"/>
        <w:right w:val="none" w:sz="0" w:space="0" w:color="auto"/>
      </w:divBdr>
    </w:div>
    <w:div w:id="94635595">
      <w:bodyDiv w:val="1"/>
      <w:marLeft w:val="0"/>
      <w:marRight w:val="0"/>
      <w:marTop w:val="0"/>
      <w:marBottom w:val="0"/>
      <w:divBdr>
        <w:top w:val="none" w:sz="0" w:space="0" w:color="auto"/>
        <w:left w:val="none" w:sz="0" w:space="0" w:color="auto"/>
        <w:bottom w:val="none" w:sz="0" w:space="0" w:color="auto"/>
        <w:right w:val="none" w:sz="0" w:space="0" w:color="auto"/>
      </w:divBdr>
    </w:div>
    <w:div w:id="203294274">
      <w:bodyDiv w:val="1"/>
      <w:marLeft w:val="0"/>
      <w:marRight w:val="0"/>
      <w:marTop w:val="0"/>
      <w:marBottom w:val="0"/>
      <w:divBdr>
        <w:top w:val="none" w:sz="0" w:space="0" w:color="auto"/>
        <w:left w:val="none" w:sz="0" w:space="0" w:color="auto"/>
        <w:bottom w:val="none" w:sz="0" w:space="0" w:color="auto"/>
        <w:right w:val="none" w:sz="0" w:space="0" w:color="auto"/>
      </w:divBdr>
    </w:div>
    <w:div w:id="251012724">
      <w:bodyDiv w:val="1"/>
      <w:marLeft w:val="0"/>
      <w:marRight w:val="0"/>
      <w:marTop w:val="0"/>
      <w:marBottom w:val="0"/>
      <w:divBdr>
        <w:top w:val="none" w:sz="0" w:space="0" w:color="auto"/>
        <w:left w:val="none" w:sz="0" w:space="0" w:color="auto"/>
        <w:bottom w:val="none" w:sz="0" w:space="0" w:color="auto"/>
        <w:right w:val="none" w:sz="0" w:space="0" w:color="auto"/>
      </w:divBdr>
    </w:div>
    <w:div w:id="367993750">
      <w:bodyDiv w:val="1"/>
      <w:marLeft w:val="0"/>
      <w:marRight w:val="0"/>
      <w:marTop w:val="0"/>
      <w:marBottom w:val="0"/>
      <w:divBdr>
        <w:top w:val="none" w:sz="0" w:space="0" w:color="auto"/>
        <w:left w:val="none" w:sz="0" w:space="0" w:color="auto"/>
        <w:bottom w:val="none" w:sz="0" w:space="0" w:color="auto"/>
        <w:right w:val="none" w:sz="0" w:space="0" w:color="auto"/>
      </w:divBdr>
    </w:div>
    <w:div w:id="419840176">
      <w:bodyDiv w:val="1"/>
      <w:marLeft w:val="0"/>
      <w:marRight w:val="0"/>
      <w:marTop w:val="0"/>
      <w:marBottom w:val="0"/>
      <w:divBdr>
        <w:top w:val="none" w:sz="0" w:space="0" w:color="auto"/>
        <w:left w:val="none" w:sz="0" w:space="0" w:color="auto"/>
        <w:bottom w:val="none" w:sz="0" w:space="0" w:color="auto"/>
        <w:right w:val="none" w:sz="0" w:space="0" w:color="auto"/>
      </w:divBdr>
    </w:div>
    <w:div w:id="443232265">
      <w:bodyDiv w:val="1"/>
      <w:marLeft w:val="0"/>
      <w:marRight w:val="0"/>
      <w:marTop w:val="0"/>
      <w:marBottom w:val="0"/>
      <w:divBdr>
        <w:top w:val="none" w:sz="0" w:space="0" w:color="auto"/>
        <w:left w:val="none" w:sz="0" w:space="0" w:color="auto"/>
        <w:bottom w:val="none" w:sz="0" w:space="0" w:color="auto"/>
        <w:right w:val="none" w:sz="0" w:space="0" w:color="auto"/>
      </w:divBdr>
    </w:div>
    <w:div w:id="504512820">
      <w:bodyDiv w:val="1"/>
      <w:marLeft w:val="0"/>
      <w:marRight w:val="0"/>
      <w:marTop w:val="0"/>
      <w:marBottom w:val="0"/>
      <w:divBdr>
        <w:top w:val="none" w:sz="0" w:space="0" w:color="auto"/>
        <w:left w:val="none" w:sz="0" w:space="0" w:color="auto"/>
        <w:bottom w:val="none" w:sz="0" w:space="0" w:color="auto"/>
        <w:right w:val="none" w:sz="0" w:space="0" w:color="auto"/>
      </w:divBdr>
    </w:div>
    <w:div w:id="555746004">
      <w:bodyDiv w:val="1"/>
      <w:marLeft w:val="0"/>
      <w:marRight w:val="0"/>
      <w:marTop w:val="0"/>
      <w:marBottom w:val="0"/>
      <w:divBdr>
        <w:top w:val="none" w:sz="0" w:space="0" w:color="auto"/>
        <w:left w:val="none" w:sz="0" w:space="0" w:color="auto"/>
        <w:bottom w:val="none" w:sz="0" w:space="0" w:color="auto"/>
        <w:right w:val="none" w:sz="0" w:space="0" w:color="auto"/>
      </w:divBdr>
    </w:div>
    <w:div w:id="580599010">
      <w:bodyDiv w:val="1"/>
      <w:marLeft w:val="0"/>
      <w:marRight w:val="0"/>
      <w:marTop w:val="0"/>
      <w:marBottom w:val="0"/>
      <w:divBdr>
        <w:top w:val="none" w:sz="0" w:space="0" w:color="auto"/>
        <w:left w:val="none" w:sz="0" w:space="0" w:color="auto"/>
        <w:bottom w:val="none" w:sz="0" w:space="0" w:color="auto"/>
        <w:right w:val="none" w:sz="0" w:space="0" w:color="auto"/>
      </w:divBdr>
    </w:div>
    <w:div w:id="613563207">
      <w:bodyDiv w:val="1"/>
      <w:marLeft w:val="0"/>
      <w:marRight w:val="0"/>
      <w:marTop w:val="0"/>
      <w:marBottom w:val="0"/>
      <w:divBdr>
        <w:top w:val="none" w:sz="0" w:space="0" w:color="auto"/>
        <w:left w:val="none" w:sz="0" w:space="0" w:color="auto"/>
        <w:bottom w:val="none" w:sz="0" w:space="0" w:color="auto"/>
        <w:right w:val="none" w:sz="0" w:space="0" w:color="auto"/>
      </w:divBdr>
    </w:div>
    <w:div w:id="683019951">
      <w:bodyDiv w:val="1"/>
      <w:marLeft w:val="0"/>
      <w:marRight w:val="0"/>
      <w:marTop w:val="0"/>
      <w:marBottom w:val="0"/>
      <w:divBdr>
        <w:top w:val="none" w:sz="0" w:space="0" w:color="auto"/>
        <w:left w:val="none" w:sz="0" w:space="0" w:color="auto"/>
        <w:bottom w:val="none" w:sz="0" w:space="0" w:color="auto"/>
        <w:right w:val="none" w:sz="0" w:space="0" w:color="auto"/>
      </w:divBdr>
    </w:div>
    <w:div w:id="877469625">
      <w:bodyDiv w:val="1"/>
      <w:marLeft w:val="0"/>
      <w:marRight w:val="0"/>
      <w:marTop w:val="0"/>
      <w:marBottom w:val="0"/>
      <w:divBdr>
        <w:top w:val="none" w:sz="0" w:space="0" w:color="auto"/>
        <w:left w:val="none" w:sz="0" w:space="0" w:color="auto"/>
        <w:bottom w:val="none" w:sz="0" w:space="0" w:color="auto"/>
        <w:right w:val="none" w:sz="0" w:space="0" w:color="auto"/>
      </w:divBdr>
    </w:div>
    <w:div w:id="959411656">
      <w:bodyDiv w:val="1"/>
      <w:marLeft w:val="0"/>
      <w:marRight w:val="0"/>
      <w:marTop w:val="0"/>
      <w:marBottom w:val="0"/>
      <w:divBdr>
        <w:top w:val="none" w:sz="0" w:space="0" w:color="auto"/>
        <w:left w:val="none" w:sz="0" w:space="0" w:color="auto"/>
        <w:bottom w:val="none" w:sz="0" w:space="0" w:color="auto"/>
        <w:right w:val="none" w:sz="0" w:space="0" w:color="auto"/>
      </w:divBdr>
    </w:div>
    <w:div w:id="972639744">
      <w:bodyDiv w:val="1"/>
      <w:marLeft w:val="0"/>
      <w:marRight w:val="0"/>
      <w:marTop w:val="0"/>
      <w:marBottom w:val="0"/>
      <w:divBdr>
        <w:top w:val="none" w:sz="0" w:space="0" w:color="auto"/>
        <w:left w:val="none" w:sz="0" w:space="0" w:color="auto"/>
        <w:bottom w:val="none" w:sz="0" w:space="0" w:color="auto"/>
        <w:right w:val="none" w:sz="0" w:space="0" w:color="auto"/>
      </w:divBdr>
    </w:div>
    <w:div w:id="1072116310">
      <w:bodyDiv w:val="1"/>
      <w:marLeft w:val="0"/>
      <w:marRight w:val="0"/>
      <w:marTop w:val="0"/>
      <w:marBottom w:val="0"/>
      <w:divBdr>
        <w:top w:val="none" w:sz="0" w:space="0" w:color="auto"/>
        <w:left w:val="none" w:sz="0" w:space="0" w:color="auto"/>
        <w:bottom w:val="none" w:sz="0" w:space="0" w:color="auto"/>
        <w:right w:val="none" w:sz="0" w:space="0" w:color="auto"/>
      </w:divBdr>
    </w:div>
    <w:div w:id="1380209431">
      <w:bodyDiv w:val="1"/>
      <w:marLeft w:val="0"/>
      <w:marRight w:val="0"/>
      <w:marTop w:val="0"/>
      <w:marBottom w:val="0"/>
      <w:divBdr>
        <w:top w:val="none" w:sz="0" w:space="0" w:color="auto"/>
        <w:left w:val="none" w:sz="0" w:space="0" w:color="auto"/>
        <w:bottom w:val="none" w:sz="0" w:space="0" w:color="auto"/>
        <w:right w:val="none" w:sz="0" w:space="0" w:color="auto"/>
      </w:divBdr>
    </w:div>
    <w:div w:id="1587493055">
      <w:bodyDiv w:val="1"/>
      <w:marLeft w:val="0"/>
      <w:marRight w:val="0"/>
      <w:marTop w:val="0"/>
      <w:marBottom w:val="0"/>
      <w:divBdr>
        <w:top w:val="none" w:sz="0" w:space="0" w:color="auto"/>
        <w:left w:val="none" w:sz="0" w:space="0" w:color="auto"/>
        <w:bottom w:val="none" w:sz="0" w:space="0" w:color="auto"/>
        <w:right w:val="none" w:sz="0" w:space="0" w:color="auto"/>
      </w:divBdr>
    </w:div>
    <w:div w:id="1725444685">
      <w:bodyDiv w:val="1"/>
      <w:marLeft w:val="0"/>
      <w:marRight w:val="0"/>
      <w:marTop w:val="0"/>
      <w:marBottom w:val="0"/>
      <w:divBdr>
        <w:top w:val="none" w:sz="0" w:space="0" w:color="auto"/>
        <w:left w:val="none" w:sz="0" w:space="0" w:color="auto"/>
        <w:bottom w:val="none" w:sz="0" w:space="0" w:color="auto"/>
        <w:right w:val="none" w:sz="0" w:space="0" w:color="auto"/>
      </w:divBdr>
    </w:div>
    <w:div w:id="1773473283">
      <w:bodyDiv w:val="1"/>
      <w:marLeft w:val="0"/>
      <w:marRight w:val="0"/>
      <w:marTop w:val="0"/>
      <w:marBottom w:val="0"/>
      <w:divBdr>
        <w:top w:val="none" w:sz="0" w:space="0" w:color="auto"/>
        <w:left w:val="none" w:sz="0" w:space="0" w:color="auto"/>
        <w:bottom w:val="none" w:sz="0" w:space="0" w:color="auto"/>
        <w:right w:val="none" w:sz="0" w:space="0" w:color="auto"/>
      </w:divBdr>
    </w:div>
    <w:div w:id="2068261591">
      <w:bodyDiv w:val="1"/>
      <w:marLeft w:val="0"/>
      <w:marRight w:val="0"/>
      <w:marTop w:val="0"/>
      <w:marBottom w:val="0"/>
      <w:divBdr>
        <w:top w:val="none" w:sz="0" w:space="0" w:color="auto"/>
        <w:left w:val="none" w:sz="0" w:space="0" w:color="auto"/>
        <w:bottom w:val="none" w:sz="0" w:space="0" w:color="auto"/>
        <w:right w:val="none" w:sz="0" w:space="0" w:color="auto"/>
      </w:divBdr>
    </w:div>
    <w:div w:id="21403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el\OneDrive\1Styles\Mga%20Buha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22D0-DA90-46E8-81C1-CFBF542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Mga Buhat Letter.dotx</Template>
  <TotalTime>23</TotalTime>
  <Pages>6</Pages>
  <Words>2678</Words>
  <Characters>11841</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New Tribes Mission</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Howells</dc:creator>
  <cp:keywords/>
  <cp:lastModifiedBy>Paul Howells</cp:lastModifiedBy>
  <cp:revision>1</cp:revision>
  <cp:lastPrinted>2024-04-17T01:19:00Z</cp:lastPrinted>
  <dcterms:created xsi:type="dcterms:W3CDTF">2025-01-16T05:01:00Z</dcterms:created>
  <dcterms:modified xsi:type="dcterms:W3CDTF">2025-01-16T05:25:00Z</dcterms:modified>
</cp:coreProperties>
</file>